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156FF" w14:textId="77777777" w:rsidR="00D171F1" w:rsidRDefault="00D171F1" w:rsidP="0034116E">
      <w:pPr>
        <w:tabs>
          <w:tab w:val="left" w:pos="8080"/>
        </w:tabs>
        <w:suppressAutoHyphens/>
        <w:spacing w:line="276" w:lineRule="auto"/>
        <w:ind w:right="-228"/>
        <w:rPr>
          <w:rFonts w:asciiTheme="minorHAnsi" w:hAnsiTheme="minorHAnsi" w:cstheme="minorHAnsi"/>
          <w:b/>
          <w:bCs/>
          <w:sz w:val="22"/>
          <w:szCs w:val="22"/>
        </w:rPr>
      </w:pPr>
    </w:p>
    <w:p w14:paraId="6C7332CA" w14:textId="06E71ECA" w:rsidR="00AC16F3" w:rsidRPr="005537ED" w:rsidRDefault="00AC16F3" w:rsidP="0034116E">
      <w:pPr>
        <w:tabs>
          <w:tab w:val="left" w:pos="8080"/>
        </w:tabs>
        <w:suppressAutoHyphens/>
        <w:spacing w:line="276" w:lineRule="auto"/>
        <w:ind w:right="-228"/>
        <w:jc w:val="center"/>
        <w:rPr>
          <w:rFonts w:ascii="Calibri" w:hAnsi="Calibri"/>
          <w:b/>
          <w:bCs/>
          <w:sz w:val="28"/>
          <w:szCs w:val="22"/>
        </w:rPr>
      </w:pPr>
      <w:r w:rsidRPr="005537ED">
        <w:rPr>
          <w:rFonts w:ascii="Calibri" w:hAnsi="Calibri"/>
          <w:b/>
          <w:bCs/>
          <w:sz w:val="28"/>
          <w:szCs w:val="22"/>
        </w:rPr>
        <w:t>XXI</w:t>
      </w:r>
      <w:r w:rsidR="00D62EDF">
        <w:rPr>
          <w:rFonts w:ascii="Calibri" w:hAnsi="Calibri"/>
          <w:b/>
          <w:bCs/>
          <w:sz w:val="28"/>
          <w:szCs w:val="22"/>
        </w:rPr>
        <w:t>I</w:t>
      </w:r>
      <w:r w:rsidRPr="005537ED">
        <w:rPr>
          <w:rFonts w:ascii="Calibri" w:hAnsi="Calibri"/>
          <w:b/>
          <w:bCs/>
          <w:sz w:val="28"/>
          <w:szCs w:val="22"/>
        </w:rPr>
        <w:t xml:space="preserve"> CAMPAÑA DE ANIMACIÓN A LA LECTURA MARÍA MOLINER</w:t>
      </w:r>
      <w:r w:rsidR="00D62EDF">
        <w:rPr>
          <w:rFonts w:ascii="Calibri" w:hAnsi="Calibri"/>
          <w:b/>
          <w:bCs/>
          <w:sz w:val="28"/>
          <w:szCs w:val="22"/>
        </w:rPr>
        <w:t xml:space="preserve"> 2022</w:t>
      </w:r>
    </w:p>
    <w:p w14:paraId="1A7052D1" w14:textId="77777777" w:rsidR="00AC16F3" w:rsidRPr="005537ED" w:rsidRDefault="00AC16F3" w:rsidP="0034116E">
      <w:pPr>
        <w:tabs>
          <w:tab w:val="left" w:pos="-142"/>
          <w:tab w:val="left" w:pos="8080"/>
        </w:tabs>
        <w:suppressAutoHyphens/>
        <w:spacing w:line="276" w:lineRule="auto"/>
        <w:ind w:right="-228"/>
        <w:jc w:val="center"/>
        <w:rPr>
          <w:rFonts w:ascii="Calibri" w:hAnsi="Calibri"/>
          <w:b/>
          <w:bCs/>
          <w:sz w:val="22"/>
          <w:szCs w:val="32"/>
        </w:rPr>
      </w:pPr>
    </w:p>
    <w:p w14:paraId="6225D0E6" w14:textId="77777777" w:rsidR="00AC16F3" w:rsidRPr="00E04076" w:rsidRDefault="00AC16F3" w:rsidP="0034116E">
      <w:pPr>
        <w:pStyle w:val="Ttulo2"/>
        <w:tabs>
          <w:tab w:val="left" w:pos="8080"/>
        </w:tabs>
        <w:spacing w:line="276" w:lineRule="auto"/>
        <w:jc w:val="center"/>
        <w:rPr>
          <w:sz w:val="22"/>
          <w:szCs w:val="22"/>
        </w:rPr>
      </w:pPr>
      <w:r w:rsidRPr="00E04076">
        <w:t xml:space="preserve">ANEXO </w:t>
      </w:r>
      <w:r>
        <w:t>I</w:t>
      </w:r>
    </w:p>
    <w:p w14:paraId="5FCBF180" w14:textId="1EF3B803" w:rsidR="00AC16F3" w:rsidRDefault="00AC16F3" w:rsidP="0034116E">
      <w:pPr>
        <w:tabs>
          <w:tab w:val="left" w:pos="8080"/>
        </w:tabs>
        <w:suppressAutoHyphens/>
        <w:spacing w:line="276" w:lineRule="auto"/>
        <w:ind w:right="-228"/>
        <w:jc w:val="center"/>
        <w:rPr>
          <w:rFonts w:ascii="Calibri" w:hAnsi="Calibri"/>
          <w:b/>
          <w:bCs/>
          <w:sz w:val="24"/>
          <w:szCs w:val="22"/>
        </w:rPr>
      </w:pPr>
      <w:r w:rsidRPr="009361AB">
        <w:rPr>
          <w:rFonts w:ascii="Calibri" w:hAnsi="Calibri"/>
          <w:b/>
          <w:sz w:val="24"/>
          <w:szCs w:val="24"/>
        </w:rPr>
        <w:t>MEMORIA DEL PROYECTO</w:t>
      </w:r>
      <w:r w:rsidRPr="005537ED">
        <w:rPr>
          <w:rFonts w:ascii="Calibri" w:hAnsi="Calibri"/>
          <w:b/>
          <w:bCs/>
          <w:sz w:val="24"/>
          <w:szCs w:val="22"/>
        </w:rPr>
        <w:t xml:space="preserve"> </w:t>
      </w:r>
    </w:p>
    <w:p w14:paraId="2DFCB58F" w14:textId="77777777" w:rsidR="00AC16F3" w:rsidRPr="009361AB" w:rsidRDefault="00AC16F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/>
          <w:b/>
          <w:sz w:val="24"/>
          <w:szCs w:val="24"/>
        </w:rPr>
      </w:pPr>
    </w:p>
    <w:p w14:paraId="52CE04AB" w14:textId="1E6F3FE8" w:rsidR="00AC16F3" w:rsidRDefault="00AC16F3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b/>
          <w:sz w:val="22"/>
          <w:szCs w:val="22"/>
        </w:rPr>
      </w:pPr>
      <w:r w:rsidRPr="004B6162">
        <w:rPr>
          <w:rFonts w:ascii="Calibri" w:hAnsi="Calibri" w:cs="Arial"/>
          <w:b/>
          <w:sz w:val="22"/>
          <w:szCs w:val="22"/>
          <w:highlight w:val="yellow"/>
        </w:rPr>
        <w:t>ATENCIÓN: Este ane</w:t>
      </w:r>
      <w:r w:rsidR="00A006A6">
        <w:rPr>
          <w:rFonts w:ascii="Calibri" w:hAnsi="Calibri" w:cs="Arial"/>
          <w:b/>
          <w:sz w:val="22"/>
          <w:szCs w:val="22"/>
          <w:highlight w:val="yellow"/>
        </w:rPr>
        <w:t xml:space="preserve">xo deberá ocupar un máximo de </w:t>
      </w:r>
      <w:r w:rsidR="00A006A6" w:rsidRPr="007666CD">
        <w:rPr>
          <w:rFonts w:ascii="Calibri" w:hAnsi="Calibri" w:cs="Arial"/>
          <w:b/>
          <w:color w:val="FF0000"/>
          <w:sz w:val="22"/>
          <w:szCs w:val="22"/>
          <w:highlight w:val="yellow"/>
        </w:rPr>
        <w:t>1</w:t>
      </w:r>
      <w:r w:rsidR="00D91D61">
        <w:rPr>
          <w:rFonts w:ascii="Calibri" w:hAnsi="Calibri" w:cs="Arial"/>
          <w:b/>
          <w:color w:val="FF0000"/>
          <w:sz w:val="22"/>
          <w:szCs w:val="22"/>
          <w:highlight w:val="yellow"/>
        </w:rPr>
        <w:t>5</w:t>
      </w:r>
      <w:r w:rsidRPr="004B6162">
        <w:rPr>
          <w:rFonts w:ascii="Calibri" w:hAnsi="Calibri" w:cs="Arial"/>
          <w:b/>
          <w:sz w:val="22"/>
          <w:szCs w:val="22"/>
          <w:highlight w:val="yellow"/>
        </w:rPr>
        <w:t xml:space="preserve"> páginas</w:t>
      </w:r>
      <w:r w:rsidR="00F80639">
        <w:rPr>
          <w:rFonts w:ascii="Calibri" w:hAnsi="Calibri" w:cs="Arial"/>
          <w:b/>
          <w:sz w:val="22"/>
          <w:szCs w:val="22"/>
        </w:rPr>
        <w:t>.</w:t>
      </w:r>
    </w:p>
    <w:p w14:paraId="56BEAAE1" w14:textId="77777777" w:rsidR="007666CD" w:rsidRPr="00182652" w:rsidRDefault="007666CD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b/>
          <w:sz w:val="22"/>
          <w:szCs w:val="22"/>
        </w:rPr>
      </w:pPr>
    </w:p>
    <w:p w14:paraId="4495E62B" w14:textId="22D57AE9" w:rsidR="00AC16F3" w:rsidRDefault="00290FE3" w:rsidP="008E53D5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sz w:val="22"/>
          <w:szCs w:val="22"/>
        </w:rPr>
      </w:pPr>
      <w:r w:rsidRPr="008136F7">
        <w:rPr>
          <w:rFonts w:ascii="Calibri" w:hAnsi="Calibri" w:cs="Arial"/>
          <w:b/>
          <w:bCs/>
          <w:sz w:val="22"/>
          <w:szCs w:val="22"/>
        </w:rPr>
        <w:t>Actividades del proyecto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8E53D5">
        <w:rPr>
          <w:rFonts w:ascii="Calibri" w:hAnsi="Calibri" w:cs="Arial"/>
          <w:b/>
          <w:bCs/>
          <w:sz w:val="22"/>
          <w:szCs w:val="22"/>
          <w:highlight w:val="yellow"/>
        </w:rPr>
        <w:t>desde el 1 de julio de 2021 hasta</w:t>
      </w:r>
      <w:r w:rsidR="008E53D5" w:rsidRPr="008E53D5">
        <w:rPr>
          <w:highlight w:val="yellow"/>
        </w:rPr>
        <w:t xml:space="preserve"> </w:t>
      </w:r>
      <w:r w:rsidR="008E53D5" w:rsidRPr="008E53D5">
        <w:rPr>
          <w:rFonts w:ascii="Calibri" w:hAnsi="Calibri" w:cs="Arial"/>
          <w:b/>
          <w:bCs/>
          <w:sz w:val="22"/>
          <w:szCs w:val="22"/>
          <w:highlight w:val="yellow"/>
        </w:rPr>
        <w:t>la fecha de publicación del extracto de la convocatoria</w:t>
      </w:r>
      <w:r w:rsidR="008E53D5">
        <w:rPr>
          <w:rFonts w:ascii="Calibri" w:hAnsi="Calibri" w:cs="Arial"/>
          <w:b/>
          <w:bCs/>
          <w:sz w:val="22"/>
          <w:szCs w:val="22"/>
        </w:rPr>
        <w:t>.</w:t>
      </w:r>
    </w:p>
    <w:p w14:paraId="438E1F84" w14:textId="77777777" w:rsidR="00393A9C" w:rsidRDefault="00393A9C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p w14:paraId="657B7BE1" w14:textId="292AF265" w:rsidR="00062A7A" w:rsidRPr="00251660" w:rsidRDefault="00393A9C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/>
          <w:bCs/>
          <w:sz w:val="24"/>
          <w:szCs w:val="22"/>
        </w:rPr>
      </w:pPr>
      <w:r w:rsidRPr="00251660">
        <w:rPr>
          <w:rFonts w:ascii="Calibri" w:hAnsi="Calibri" w:cs="Arial"/>
          <w:b/>
          <w:bCs/>
          <w:sz w:val="24"/>
          <w:szCs w:val="22"/>
        </w:rPr>
        <w:t xml:space="preserve">I </w:t>
      </w:r>
      <w:r w:rsidR="00062A7A" w:rsidRPr="00251660">
        <w:rPr>
          <w:rFonts w:ascii="Calibri" w:hAnsi="Calibri" w:cs="Arial"/>
          <w:b/>
          <w:bCs/>
          <w:sz w:val="24"/>
          <w:szCs w:val="22"/>
        </w:rPr>
        <w:t>Nombre completo del Ayuntamiento</w:t>
      </w:r>
      <w:r w:rsidR="000508D2" w:rsidRPr="00251660">
        <w:rPr>
          <w:rFonts w:ascii="Calibri" w:hAnsi="Calibri" w:cs="Arial"/>
          <w:b/>
          <w:bCs/>
          <w:sz w:val="24"/>
          <w:szCs w:val="22"/>
        </w:rPr>
        <w:t>:</w:t>
      </w:r>
    </w:p>
    <w:p w14:paraId="6C29FC64" w14:textId="77777777" w:rsidR="00AC16F3" w:rsidRPr="005E5982" w:rsidRDefault="00AC16F3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</w:rPr>
      </w:pPr>
    </w:p>
    <w:tbl>
      <w:tblPr>
        <w:tblW w:w="9214" w:type="dxa"/>
        <w:tblInd w:w="-7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290FE3" w:rsidRPr="00E04076" w14:paraId="214D5C96" w14:textId="77777777" w:rsidTr="00290FE3">
        <w:trPr>
          <w:cantSplit/>
          <w:trHeight w:hRule="exact" w:val="27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C47C52" w14:textId="77777777" w:rsidR="00290FE3" w:rsidRPr="00E04076" w:rsidRDefault="00290FE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4"/>
              <w:rPr>
                <w:rFonts w:ascii="Calibri" w:hAnsi="Calibri"/>
                <w:bCs/>
                <w:sz w:val="16"/>
                <w:szCs w:val="16"/>
              </w:rPr>
            </w:pPr>
            <w:r w:rsidRPr="00E04076">
              <w:rPr>
                <w:rFonts w:ascii="Calibri" w:hAnsi="Calibri"/>
                <w:bCs/>
                <w:sz w:val="18"/>
                <w:szCs w:val="18"/>
              </w:rPr>
              <w:t xml:space="preserve">Nombre del </w:t>
            </w:r>
            <w:r w:rsidRPr="003A7476">
              <w:rPr>
                <w:rFonts w:ascii="Calibri" w:hAnsi="Calibri"/>
                <w:bCs/>
                <w:sz w:val="18"/>
                <w:szCs w:val="18"/>
              </w:rPr>
              <w:t>Ayuntamiento</w:t>
            </w:r>
            <w:r>
              <w:rPr>
                <w:rFonts w:ascii="Calibri" w:hAnsi="Calibri"/>
                <w:bCs/>
                <w:sz w:val="18"/>
                <w:szCs w:val="18"/>
              </w:rPr>
              <w:t>*</w:t>
            </w:r>
          </w:p>
        </w:tc>
        <w:tc>
          <w:tcPr>
            <w:tcW w:w="7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1029" w14:textId="77777777" w:rsidR="00290FE3" w:rsidRPr="000508D2" w:rsidRDefault="00290FE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28"/>
              <w:rPr>
                <w:rFonts w:ascii="Calibri" w:hAnsi="Calibri"/>
                <w:sz w:val="20"/>
                <w:szCs w:val="16"/>
              </w:rPr>
            </w:pPr>
          </w:p>
        </w:tc>
      </w:tr>
      <w:tr w:rsidR="00290FE3" w:rsidRPr="00E04076" w14:paraId="130A8D98" w14:textId="77777777" w:rsidTr="00290FE3">
        <w:trPr>
          <w:cantSplit/>
          <w:trHeight w:hRule="exact" w:val="2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FE5A12A" w14:textId="77777777" w:rsidR="00290FE3" w:rsidRPr="00E04076" w:rsidRDefault="00290FE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28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845A" w14:textId="77777777" w:rsidR="00290FE3" w:rsidRPr="00E04076" w:rsidRDefault="00290FE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28"/>
              <w:rPr>
                <w:rFonts w:ascii="Calibri" w:hAnsi="Calibri"/>
                <w:sz w:val="16"/>
                <w:szCs w:val="16"/>
              </w:rPr>
            </w:pPr>
          </w:p>
        </w:tc>
      </w:tr>
      <w:tr w:rsidR="00290FE3" w:rsidRPr="00E04076" w14:paraId="26BA707C" w14:textId="77777777" w:rsidTr="00290FE3">
        <w:trPr>
          <w:cantSplit/>
          <w:trHeight w:hRule="exact" w:val="15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6E6B69F" w14:textId="77777777" w:rsidR="00290FE3" w:rsidRPr="00E04076" w:rsidRDefault="00290FE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28"/>
              <w:rPr>
                <w:rFonts w:ascii="Calibri" w:hAnsi="Calibri"/>
                <w:szCs w:val="16"/>
              </w:rPr>
            </w:pPr>
          </w:p>
        </w:tc>
        <w:tc>
          <w:tcPr>
            <w:tcW w:w="7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A04B" w14:textId="77777777" w:rsidR="00290FE3" w:rsidRPr="00E04076" w:rsidRDefault="00290FE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28"/>
              <w:rPr>
                <w:rFonts w:ascii="Calibri" w:hAnsi="Calibri"/>
                <w:szCs w:val="16"/>
              </w:rPr>
            </w:pPr>
          </w:p>
        </w:tc>
      </w:tr>
    </w:tbl>
    <w:p w14:paraId="597A1A17" w14:textId="77777777" w:rsidR="00AC16F3" w:rsidRPr="000508D2" w:rsidRDefault="00AC16F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18"/>
          <w:szCs w:val="22"/>
        </w:rPr>
      </w:pPr>
      <w:r w:rsidRPr="000508D2">
        <w:rPr>
          <w:rFonts w:ascii="Calibri" w:hAnsi="Calibri" w:cs="Arial"/>
          <w:bCs/>
          <w:sz w:val="18"/>
          <w:szCs w:val="22"/>
        </w:rPr>
        <w:t>*Indicar localidad y provincia.</w:t>
      </w:r>
    </w:p>
    <w:p w14:paraId="3C47C46A" w14:textId="77777777" w:rsidR="00AC16F3" w:rsidRPr="005E5982" w:rsidRDefault="00AC16F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3D1F0368" w14:textId="7D74CE13" w:rsidR="00AC16F3" w:rsidRPr="00251660" w:rsidRDefault="00393A9C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/>
          <w:bCs/>
          <w:sz w:val="24"/>
          <w:szCs w:val="22"/>
        </w:rPr>
      </w:pPr>
      <w:r w:rsidRPr="00251660">
        <w:rPr>
          <w:rFonts w:ascii="Calibri" w:hAnsi="Calibri" w:cs="Arial"/>
          <w:b/>
          <w:bCs/>
          <w:sz w:val="24"/>
          <w:szCs w:val="22"/>
        </w:rPr>
        <w:t xml:space="preserve">II </w:t>
      </w:r>
      <w:r w:rsidR="00AC16F3" w:rsidRPr="00251660">
        <w:rPr>
          <w:rFonts w:ascii="Calibri" w:hAnsi="Calibri" w:cs="Arial"/>
          <w:b/>
          <w:bCs/>
          <w:sz w:val="24"/>
          <w:szCs w:val="22"/>
        </w:rPr>
        <w:t>Denominación del proyecto:</w:t>
      </w:r>
    </w:p>
    <w:p w14:paraId="69D28724" w14:textId="77777777" w:rsidR="00AC16F3" w:rsidRPr="005E5982" w:rsidRDefault="00AC16F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16"/>
        </w:rPr>
      </w:pPr>
    </w:p>
    <w:tbl>
      <w:tblPr>
        <w:tblW w:w="9214" w:type="dxa"/>
        <w:tblInd w:w="-7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560"/>
        <w:gridCol w:w="7654"/>
      </w:tblGrid>
      <w:tr w:rsidR="00AC16F3" w:rsidRPr="00E04076" w14:paraId="60994620" w14:textId="77777777" w:rsidTr="00290FE3">
        <w:trPr>
          <w:cantSplit/>
          <w:trHeight w:val="6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977287" w14:textId="6DD96E54" w:rsidR="00AC16F3" w:rsidRPr="00E7234C" w:rsidRDefault="00AC16F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4"/>
              <w:rPr>
                <w:rFonts w:ascii="Calibri" w:hAnsi="Calibri"/>
                <w:bCs/>
                <w:sz w:val="18"/>
                <w:szCs w:val="18"/>
              </w:rPr>
            </w:pPr>
            <w:r w:rsidRPr="00E7234C">
              <w:rPr>
                <w:rFonts w:ascii="Calibri" w:hAnsi="Calibri"/>
                <w:bCs/>
                <w:sz w:val="18"/>
                <w:szCs w:val="18"/>
              </w:rPr>
              <w:t>Denominación del</w:t>
            </w:r>
            <w:r w:rsidR="002D36BB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r w:rsidRPr="00E7234C">
              <w:rPr>
                <w:rFonts w:ascii="Calibri" w:hAnsi="Calibri"/>
                <w:bCs/>
                <w:sz w:val="18"/>
                <w:szCs w:val="18"/>
              </w:rPr>
              <w:t>proyecto: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87F2" w14:textId="77777777" w:rsidR="00AC16F3" w:rsidRPr="000508D2" w:rsidRDefault="00AC16F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28"/>
              <w:rPr>
                <w:rFonts w:ascii="Calibri" w:hAnsi="Calibri"/>
                <w:sz w:val="20"/>
                <w:szCs w:val="18"/>
              </w:rPr>
            </w:pPr>
          </w:p>
        </w:tc>
      </w:tr>
    </w:tbl>
    <w:p w14:paraId="0EE4B734" w14:textId="77777777" w:rsidR="00393A9C" w:rsidRDefault="00393A9C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/>
          <w:bCs/>
          <w:sz w:val="24"/>
          <w:szCs w:val="22"/>
        </w:rPr>
      </w:pPr>
    </w:p>
    <w:p w14:paraId="3E103597" w14:textId="22C636A4" w:rsidR="00393A9C" w:rsidRPr="00251660" w:rsidRDefault="00393A9C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/>
          <w:bCs/>
          <w:sz w:val="24"/>
          <w:szCs w:val="22"/>
        </w:rPr>
      </w:pPr>
      <w:r w:rsidRPr="00251660">
        <w:rPr>
          <w:rFonts w:ascii="Calibri" w:hAnsi="Calibri" w:cs="Arial"/>
          <w:b/>
          <w:bCs/>
          <w:sz w:val="24"/>
          <w:szCs w:val="22"/>
        </w:rPr>
        <w:t>III Datos del proyecto</w:t>
      </w:r>
      <w:r w:rsidR="000508D2" w:rsidRPr="00251660">
        <w:rPr>
          <w:rFonts w:ascii="Calibri" w:hAnsi="Calibri" w:cs="Arial"/>
          <w:b/>
          <w:bCs/>
          <w:sz w:val="24"/>
          <w:szCs w:val="22"/>
        </w:rPr>
        <w:t>:</w:t>
      </w:r>
    </w:p>
    <w:p w14:paraId="73241316" w14:textId="77777777" w:rsidR="00AC16F3" w:rsidRPr="00270033" w:rsidRDefault="00AC16F3" w:rsidP="0034116E">
      <w:pPr>
        <w:pStyle w:val="Sangra2detindependiente"/>
        <w:tabs>
          <w:tab w:val="left" w:pos="8080"/>
        </w:tabs>
        <w:spacing w:line="276" w:lineRule="auto"/>
        <w:ind w:left="0" w:right="-228"/>
        <w:jc w:val="left"/>
        <w:rPr>
          <w:rFonts w:ascii="Calibri" w:hAnsi="Calibri"/>
          <w:b w:val="0"/>
          <w:bCs/>
          <w:sz w:val="22"/>
          <w:szCs w:val="22"/>
        </w:rPr>
      </w:pPr>
    </w:p>
    <w:p w14:paraId="1A660AE7" w14:textId="038A80F0" w:rsidR="00B75D09" w:rsidRPr="00EC0716" w:rsidRDefault="00B75D09" w:rsidP="0034116E">
      <w:pPr>
        <w:pStyle w:val="Prrafodelista"/>
        <w:numPr>
          <w:ilvl w:val="0"/>
          <w:numId w:val="36"/>
        </w:numPr>
        <w:tabs>
          <w:tab w:val="left" w:pos="8080"/>
        </w:tabs>
        <w:suppressAutoHyphens/>
        <w:spacing w:line="276" w:lineRule="auto"/>
        <w:ind w:left="284" w:right="-228" w:hanging="284"/>
        <w:rPr>
          <w:rFonts w:ascii="Calibri" w:hAnsi="Calibri" w:cs="Arial"/>
          <w:b/>
          <w:bCs/>
          <w:sz w:val="22"/>
          <w:szCs w:val="22"/>
        </w:rPr>
      </w:pPr>
      <w:r w:rsidRPr="00EC0716">
        <w:rPr>
          <w:rFonts w:ascii="Calibri" w:hAnsi="Calibri" w:cs="Arial"/>
          <w:b/>
          <w:bCs/>
          <w:sz w:val="22"/>
          <w:szCs w:val="22"/>
        </w:rPr>
        <w:t>Lugares de celebración del proyecto (Ej.: biblioteca, centros escolares, sedes de asociaciones, etc.):</w:t>
      </w:r>
    </w:p>
    <w:p w14:paraId="2CFD2B8D" w14:textId="77777777" w:rsidR="00B75D09" w:rsidRPr="00EC0716" w:rsidRDefault="00B75D09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62B40509" w14:textId="77777777" w:rsidR="00B75D09" w:rsidRPr="00EC0716" w:rsidRDefault="00B75D09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2E726539" w14:textId="77777777" w:rsidR="00B75D09" w:rsidRPr="00EC0716" w:rsidRDefault="00B75D09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73811E13" w14:textId="77777777" w:rsidR="00B75D09" w:rsidRPr="00EC0716" w:rsidRDefault="00B75D09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364CBFFB" w14:textId="77777777" w:rsidR="00B75D09" w:rsidRPr="00EC0716" w:rsidRDefault="00B75D09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1607F909" w14:textId="77777777" w:rsidR="00B75D09" w:rsidRPr="00EC0716" w:rsidRDefault="00B75D09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396DE20A" w14:textId="77777777" w:rsidR="00B75D09" w:rsidRPr="00EC0716" w:rsidRDefault="00B75D09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237EB36A" w14:textId="77777777" w:rsidR="00B75D09" w:rsidRPr="00EC0716" w:rsidRDefault="00B75D09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2BB7B23F" w14:textId="064AF458" w:rsidR="00AC16F3" w:rsidRPr="00EC0716" w:rsidRDefault="00AC16F3" w:rsidP="0034116E">
      <w:pPr>
        <w:pStyle w:val="Prrafodelista"/>
        <w:numPr>
          <w:ilvl w:val="0"/>
          <w:numId w:val="36"/>
        </w:numPr>
        <w:tabs>
          <w:tab w:val="left" w:pos="8080"/>
        </w:tabs>
        <w:suppressAutoHyphens/>
        <w:spacing w:line="276" w:lineRule="auto"/>
        <w:ind w:left="284" w:right="-228" w:hanging="284"/>
        <w:rPr>
          <w:rFonts w:ascii="Calibri" w:hAnsi="Calibri" w:cs="Arial"/>
          <w:b/>
          <w:bCs/>
          <w:sz w:val="22"/>
          <w:szCs w:val="22"/>
        </w:rPr>
      </w:pPr>
      <w:r w:rsidRPr="00EC0716">
        <w:rPr>
          <w:rFonts w:ascii="Calibri" w:hAnsi="Calibri" w:cs="Arial"/>
          <w:b/>
          <w:bCs/>
          <w:sz w:val="22"/>
          <w:szCs w:val="22"/>
        </w:rPr>
        <w:t xml:space="preserve">Resumen del proyecto. </w:t>
      </w:r>
      <w:r w:rsidR="003F4530" w:rsidRPr="00EC0716">
        <w:rPr>
          <w:rFonts w:ascii="Calibri" w:hAnsi="Calibri" w:cs="Arial"/>
          <w:b/>
          <w:bCs/>
          <w:sz w:val="22"/>
          <w:szCs w:val="22"/>
          <w:highlight w:val="yellow"/>
        </w:rPr>
        <w:t>(10 LÍNEAS MÁXIMO)</w:t>
      </w:r>
      <w:r w:rsidRPr="00EC0716">
        <w:rPr>
          <w:rFonts w:ascii="Calibri" w:hAnsi="Calibri" w:cs="Arial"/>
          <w:b/>
          <w:bCs/>
          <w:sz w:val="22"/>
          <w:szCs w:val="22"/>
        </w:rPr>
        <w:t xml:space="preserve">. </w:t>
      </w:r>
    </w:p>
    <w:p w14:paraId="413DE3F1" w14:textId="77777777" w:rsidR="00AC16F3" w:rsidRDefault="00AC16F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7E5E7235" w14:textId="77777777" w:rsidR="00AC16F3" w:rsidRDefault="00AC16F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08505D68" w14:textId="77777777" w:rsidR="00AC16F3" w:rsidRDefault="00AC16F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4333678F" w14:textId="77777777" w:rsidR="00EC0716" w:rsidRDefault="00EC0716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2618C273" w14:textId="77777777" w:rsidR="00EC0716" w:rsidRPr="00655C4B" w:rsidRDefault="00EC0716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699CC793" w14:textId="77777777" w:rsidR="00C54EC7" w:rsidRDefault="00C54EC7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416D78ED" w14:textId="77777777" w:rsidR="00AD046C" w:rsidRDefault="00AD046C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1FC4F6C3" w14:textId="77777777" w:rsidR="00AD046C" w:rsidRDefault="00AD046C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12A5BBA7" w14:textId="596A829F" w:rsidR="009672F2" w:rsidRDefault="00290FE3" w:rsidP="0034116E">
      <w:pPr>
        <w:pStyle w:val="Prrafodelista"/>
        <w:numPr>
          <w:ilvl w:val="0"/>
          <w:numId w:val="36"/>
        </w:numPr>
        <w:tabs>
          <w:tab w:val="left" w:pos="8080"/>
        </w:tabs>
        <w:suppressAutoHyphens/>
        <w:spacing w:line="276" w:lineRule="auto"/>
        <w:ind w:left="284" w:right="-228" w:hanging="284"/>
        <w:rPr>
          <w:rFonts w:ascii="Calibri" w:hAnsi="Calibri" w:cs="Arial"/>
          <w:b/>
          <w:bCs/>
          <w:sz w:val="22"/>
          <w:szCs w:val="22"/>
        </w:rPr>
      </w:pPr>
      <w:r w:rsidRPr="00EC0716">
        <w:rPr>
          <w:rFonts w:ascii="Calibri" w:hAnsi="Calibri" w:cs="Arial"/>
          <w:b/>
          <w:bCs/>
          <w:sz w:val="22"/>
          <w:szCs w:val="22"/>
        </w:rPr>
        <w:lastRenderedPageBreak/>
        <w:t>Actividades de animación lectora</w:t>
      </w:r>
      <w:r w:rsidR="009672F2" w:rsidRPr="00EC0716">
        <w:rPr>
          <w:rFonts w:ascii="Calibri" w:hAnsi="Calibri" w:cs="Arial"/>
          <w:b/>
          <w:bCs/>
          <w:sz w:val="22"/>
          <w:szCs w:val="22"/>
        </w:rPr>
        <w:t>.</w:t>
      </w:r>
    </w:p>
    <w:p w14:paraId="662203EC" w14:textId="77777777" w:rsidR="00EC0716" w:rsidRPr="00EC0716" w:rsidRDefault="00EC0716" w:rsidP="00EC0716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2DEFAA5E" w14:textId="6FE75CA3" w:rsidR="00B75D09" w:rsidRPr="005F1DD3" w:rsidRDefault="00F11EA6" w:rsidP="0034116E">
      <w:pPr>
        <w:pStyle w:val="Prrafodelista"/>
        <w:tabs>
          <w:tab w:val="left" w:pos="7938"/>
          <w:tab w:val="left" w:pos="8647"/>
        </w:tabs>
        <w:suppressAutoHyphens/>
        <w:spacing w:line="276" w:lineRule="auto"/>
        <w:ind w:left="426" w:right="-227" w:hanging="426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3.1</w:t>
      </w:r>
      <w:r>
        <w:rPr>
          <w:rFonts w:ascii="Calibri" w:hAnsi="Calibri" w:cs="Arial"/>
          <w:bCs/>
          <w:sz w:val="22"/>
          <w:szCs w:val="22"/>
        </w:rPr>
        <w:tab/>
        <w:t>T</w:t>
      </w:r>
      <w:r w:rsidR="00B75D09" w:rsidRPr="005F1DD3">
        <w:rPr>
          <w:rFonts w:ascii="Calibri" w:hAnsi="Calibri" w:cs="Arial"/>
          <w:bCs/>
          <w:sz w:val="22"/>
          <w:szCs w:val="22"/>
        </w:rPr>
        <w:t xml:space="preserve">alleres de lectura, escritura, ilustración o similares: </w:t>
      </w:r>
      <w:r w:rsidR="00B75D09">
        <w:rPr>
          <w:rFonts w:ascii="Calibri" w:hAnsi="Calibri" w:cs="Arial"/>
          <w:bCs/>
          <w:sz w:val="22"/>
          <w:szCs w:val="22"/>
        </w:rPr>
        <w:tab/>
      </w:r>
      <w:r w:rsidR="00B75D09" w:rsidRPr="005F1DD3">
        <w:rPr>
          <w:rFonts w:ascii="Calibri" w:hAnsi="Calibri" w:cs="Arial"/>
          <w:bCs/>
          <w:sz w:val="22"/>
          <w:szCs w:val="22"/>
        </w:rPr>
        <w:t>S</w:t>
      </w:r>
      <w:r w:rsidR="00B75D09">
        <w:rPr>
          <w:rFonts w:ascii="Calibri" w:hAnsi="Calibri" w:cs="Arial"/>
          <w:bCs/>
          <w:sz w:val="22"/>
          <w:szCs w:val="22"/>
        </w:rPr>
        <w:t>í</w:t>
      </w:r>
      <w:r w:rsidR="00B75D09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34040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D09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B75D09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138460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D09" w:rsidRPr="005F1DD3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3C25617D" w14:textId="33CE8D1A" w:rsidR="00B75D09" w:rsidRDefault="00B75D09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 w:rsidRPr="005F1DD3">
        <w:rPr>
          <w:rFonts w:ascii="Calibri" w:hAnsi="Calibri" w:cs="Arial"/>
          <w:bCs/>
          <w:sz w:val="22"/>
          <w:szCs w:val="22"/>
        </w:rPr>
        <w:t>Detallar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646984ED" w14:textId="77777777" w:rsidR="009672F2" w:rsidRDefault="009672F2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2FBDAD5F" w14:textId="77777777" w:rsidR="00DE3F65" w:rsidRPr="005F1DD3" w:rsidRDefault="00DE3F65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3F1D59E1" w14:textId="426FAE21" w:rsidR="009672F2" w:rsidRPr="00393A9C" w:rsidRDefault="00F11EA6" w:rsidP="0034116E">
      <w:pPr>
        <w:pStyle w:val="Prrafodelista"/>
        <w:numPr>
          <w:ilvl w:val="1"/>
          <w:numId w:val="36"/>
        </w:numPr>
        <w:tabs>
          <w:tab w:val="left" w:pos="7938"/>
          <w:tab w:val="left" w:pos="8647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A</w:t>
      </w:r>
      <w:r w:rsidR="009672F2" w:rsidRPr="00393A9C">
        <w:rPr>
          <w:rFonts w:ascii="Calibri" w:hAnsi="Calibri" w:cs="Arial"/>
          <w:bCs/>
          <w:sz w:val="22"/>
          <w:szCs w:val="22"/>
        </w:rPr>
        <w:t xml:space="preserve">ctividades </w:t>
      </w:r>
      <w:r>
        <w:rPr>
          <w:rFonts w:ascii="Calibri" w:hAnsi="Calibri" w:cs="Arial"/>
          <w:bCs/>
          <w:sz w:val="22"/>
          <w:szCs w:val="22"/>
        </w:rPr>
        <w:t>en</w:t>
      </w:r>
      <w:r w:rsidR="009672F2" w:rsidRPr="00393A9C">
        <w:rPr>
          <w:rFonts w:ascii="Calibri" w:hAnsi="Calibri" w:cs="Arial"/>
          <w:bCs/>
          <w:sz w:val="22"/>
          <w:szCs w:val="22"/>
        </w:rPr>
        <w:t xml:space="preserve"> </w:t>
      </w:r>
      <w:proofErr w:type="spellStart"/>
      <w:r w:rsidR="009672F2" w:rsidRPr="00393A9C">
        <w:rPr>
          <w:rFonts w:ascii="Calibri" w:hAnsi="Calibri" w:cs="Arial"/>
          <w:bCs/>
          <w:sz w:val="22"/>
          <w:szCs w:val="22"/>
        </w:rPr>
        <w:t>bebeteca</w:t>
      </w:r>
      <w:proofErr w:type="spellEnd"/>
      <w:r w:rsidR="009672F2" w:rsidRPr="00393A9C">
        <w:rPr>
          <w:rFonts w:ascii="Calibri" w:hAnsi="Calibri" w:cs="Arial"/>
          <w:bCs/>
          <w:sz w:val="22"/>
          <w:szCs w:val="22"/>
        </w:rPr>
        <w:t>, cuentacuentos, etc.:</w:t>
      </w:r>
      <w:r w:rsidR="005F1DD3" w:rsidRPr="00393A9C">
        <w:rPr>
          <w:rFonts w:ascii="Calibri" w:hAnsi="Calibri" w:cs="Arial"/>
          <w:bCs/>
          <w:sz w:val="22"/>
          <w:szCs w:val="22"/>
        </w:rPr>
        <w:t xml:space="preserve"> </w:t>
      </w:r>
      <w:r w:rsidR="005C329E" w:rsidRPr="00393A9C">
        <w:rPr>
          <w:rFonts w:ascii="Calibri" w:hAnsi="Calibri" w:cs="Arial"/>
          <w:bCs/>
          <w:sz w:val="22"/>
          <w:szCs w:val="22"/>
        </w:rPr>
        <w:tab/>
      </w:r>
      <w:r w:rsidR="000508D2" w:rsidRPr="00393A9C">
        <w:rPr>
          <w:rFonts w:ascii="Calibri" w:hAnsi="Calibri" w:cs="Arial"/>
          <w:bCs/>
          <w:sz w:val="22"/>
          <w:szCs w:val="22"/>
        </w:rPr>
        <w:t>Sí</w:t>
      </w:r>
      <w:r w:rsidR="005F1DD3" w:rsidRPr="00393A9C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15235237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5F1DD3" w:rsidRPr="00393A9C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17726226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63C10BFF" w14:textId="412844D1" w:rsidR="009672F2" w:rsidRPr="0001138F" w:rsidRDefault="009672F2" w:rsidP="0034116E">
      <w:pPr>
        <w:tabs>
          <w:tab w:val="left" w:pos="7938"/>
        </w:tabs>
        <w:suppressAutoHyphens/>
        <w:spacing w:line="276" w:lineRule="auto"/>
        <w:ind w:right="-227"/>
        <w:rPr>
          <w:rFonts w:ascii="Calibri" w:hAnsi="Calibri" w:cs="Arial"/>
          <w:bCs/>
          <w:sz w:val="22"/>
          <w:szCs w:val="22"/>
        </w:rPr>
      </w:pPr>
      <w:r w:rsidRPr="0001138F">
        <w:rPr>
          <w:rFonts w:ascii="Calibri" w:hAnsi="Calibri" w:cs="Arial"/>
          <w:bCs/>
          <w:sz w:val="22"/>
          <w:szCs w:val="22"/>
        </w:rPr>
        <w:t>Detallar:</w:t>
      </w:r>
    </w:p>
    <w:p w14:paraId="46AC3FDB" w14:textId="77777777" w:rsidR="009672F2" w:rsidRDefault="009672F2" w:rsidP="0034116E">
      <w:pPr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1AB0E384" w14:textId="77777777" w:rsidR="00DE3F65" w:rsidRPr="005F1DD3" w:rsidRDefault="00DE3F65" w:rsidP="0034116E">
      <w:pPr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029F321D" w14:textId="370DDD02" w:rsidR="009672F2" w:rsidRPr="00393A9C" w:rsidRDefault="009672F2" w:rsidP="0034116E">
      <w:pPr>
        <w:pStyle w:val="Prrafodelista"/>
        <w:numPr>
          <w:ilvl w:val="1"/>
          <w:numId w:val="36"/>
        </w:numPr>
        <w:tabs>
          <w:tab w:val="left" w:pos="7938"/>
          <w:tab w:val="left" w:pos="8647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393A9C">
        <w:rPr>
          <w:rFonts w:ascii="Calibri" w:hAnsi="Calibri" w:cs="Arial"/>
          <w:bCs/>
          <w:sz w:val="22"/>
          <w:szCs w:val="22"/>
        </w:rPr>
        <w:t>Concursos, premios literarios</w:t>
      </w:r>
      <w:r w:rsidR="009A7617">
        <w:rPr>
          <w:rFonts w:ascii="Calibri" w:hAnsi="Calibri" w:cs="Arial"/>
          <w:bCs/>
          <w:sz w:val="22"/>
          <w:szCs w:val="22"/>
        </w:rPr>
        <w:t>, etc.</w:t>
      </w:r>
      <w:r w:rsidRPr="00393A9C">
        <w:rPr>
          <w:rFonts w:ascii="Calibri" w:hAnsi="Calibri" w:cs="Arial"/>
          <w:bCs/>
          <w:sz w:val="22"/>
          <w:szCs w:val="22"/>
        </w:rPr>
        <w:t xml:space="preserve">: </w:t>
      </w:r>
      <w:r w:rsidR="005C329E" w:rsidRPr="00393A9C">
        <w:rPr>
          <w:rFonts w:ascii="Calibri" w:hAnsi="Calibri" w:cs="Arial"/>
          <w:bCs/>
          <w:sz w:val="22"/>
          <w:szCs w:val="22"/>
        </w:rPr>
        <w:tab/>
      </w:r>
      <w:r w:rsidR="005F1DD3" w:rsidRPr="00393A9C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5F1DD3" w:rsidRPr="00393A9C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11948064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5F1DD3" w:rsidRPr="00393A9C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26881735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461E8849" w14:textId="4BEE349E" w:rsidR="009672F2" w:rsidRPr="005F1DD3" w:rsidRDefault="009672F2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5F1DD3">
        <w:rPr>
          <w:rFonts w:ascii="Calibri" w:hAnsi="Calibri" w:cs="Arial"/>
          <w:bCs/>
          <w:sz w:val="22"/>
          <w:szCs w:val="22"/>
        </w:rPr>
        <w:t>Detallar:</w:t>
      </w:r>
    </w:p>
    <w:p w14:paraId="65046F6D" w14:textId="77777777" w:rsidR="009672F2" w:rsidRDefault="009672F2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0F14F5CE" w14:textId="77777777" w:rsidR="00DE3F65" w:rsidRPr="005F1DD3" w:rsidRDefault="00DE3F65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0C6566E5" w14:textId="33713065" w:rsidR="009672F2" w:rsidRPr="00DE2FA8" w:rsidRDefault="009672F2" w:rsidP="0034116E">
      <w:pPr>
        <w:pStyle w:val="Prrafodelista"/>
        <w:numPr>
          <w:ilvl w:val="1"/>
          <w:numId w:val="36"/>
        </w:numPr>
        <w:tabs>
          <w:tab w:val="left" w:pos="7938"/>
          <w:tab w:val="left" w:pos="8647"/>
        </w:tabs>
        <w:suppressAutoHyphens/>
        <w:spacing w:line="276" w:lineRule="auto"/>
        <w:ind w:left="426" w:right="-227" w:hanging="426"/>
        <w:rPr>
          <w:rFonts w:ascii="Calibri" w:hAnsi="Calibri" w:cs="Arial"/>
          <w:bCs/>
          <w:sz w:val="22"/>
          <w:szCs w:val="22"/>
        </w:rPr>
      </w:pPr>
      <w:r w:rsidRPr="00DE2FA8">
        <w:rPr>
          <w:rFonts w:ascii="Calibri" w:hAnsi="Calibri" w:cs="Arial"/>
          <w:bCs/>
          <w:sz w:val="22"/>
          <w:szCs w:val="22"/>
        </w:rPr>
        <w:t>Clubes de lectura, encuentros con autores, conferencias,</w:t>
      </w:r>
      <w:r w:rsidR="00DE2FA8" w:rsidRPr="00DE2FA8">
        <w:rPr>
          <w:rFonts w:ascii="Calibri" w:hAnsi="Calibri" w:cs="Arial"/>
          <w:bCs/>
          <w:sz w:val="22"/>
          <w:szCs w:val="22"/>
        </w:rPr>
        <w:t xml:space="preserve"> </w:t>
      </w:r>
      <w:r w:rsidR="00692300" w:rsidRPr="00DE2FA8">
        <w:rPr>
          <w:rFonts w:ascii="Calibri" w:hAnsi="Calibri" w:cs="Arial"/>
          <w:bCs/>
          <w:sz w:val="22"/>
          <w:szCs w:val="22"/>
        </w:rPr>
        <w:t xml:space="preserve">mesas redondas, </w:t>
      </w:r>
      <w:r w:rsidR="005F1DD3" w:rsidRPr="00DE2FA8">
        <w:rPr>
          <w:rFonts w:ascii="Calibri" w:hAnsi="Calibri" w:cs="Arial"/>
          <w:bCs/>
          <w:sz w:val="22"/>
          <w:szCs w:val="22"/>
        </w:rPr>
        <w:t>etc.</w:t>
      </w:r>
      <w:r w:rsidRPr="00DE2FA8">
        <w:rPr>
          <w:rFonts w:ascii="Calibri" w:hAnsi="Calibri" w:cs="Arial"/>
          <w:bCs/>
          <w:sz w:val="22"/>
          <w:szCs w:val="22"/>
        </w:rPr>
        <w:t xml:space="preserve">: </w:t>
      </w:r>
      <w:r w:rsidR="005C329E" w:rsidRPr="00DE2FA8">
        <w:rPr>
          <w:rFonts w:ascii="Calibri" w:hAnsi="Calibri" w:cs="Arial"/>
          <w:bCs/>
          <w:sz w:val="22"/>
          <w:szCs w:val="22"/>
        </w:rPr>
        <w:tab/>
      </w:r>
      <w:r w:rsidR="005F1DD3" w:rsidRPr="00DE2FA8">
        <w:rPr>
          <w:rFonts w:ascii="Calibri" w:hAnsi="Calibri" w:cs="Arial"/>
          <w:bCs/>
          <w:sz w:val="22"/>
          <w:szCs w:val="22"/>
        </w:rPr>
        <w:t>S</w:t>
      </w:r>
      <w:r w:rsidR="000508D2" w:rsidRPr="00DE2FA8">
        <w:rPr>
          <w:rFonts w:ascii="Calibri" w:hAnsi="Calibri" w:cs="Arial"/>
          <w:bCs/>
          <w:sz w:val="22"/>
          <w:szCs w:val="22"/>
        </w:rPr>
        <w:t>í</w:t>
      </w:r>
      <w:r w:rsidR="005F1DD3" w:rsidRPr="00DE2FA8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47704288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 w:rsidRPr="00DE2FA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5F1DD3" w:rsidRPr="00DE2FA8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6416290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 w:rsidRPr="00DE2FA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7E748C3E" w14:textId="3A1B5CAD" w:rsidR="009672F2" w:rsidRPr="00B75D09" w:rsidRDefault="009672F2" w:rsidP="0034116E">
      <w:pPr>
        <w:tabs>
          <w:tab w:val="left" w:pos="7938"/>
        </w:tabs>
        <w:suppressAutoHyphens/>
        <w:spacing w:line="276" w:lineRule="auto"/>
        <w:ind w:right="-227"/>
        <w:rPr>
          <w:rFonts w:ascii="Calibri" w:hAnsi="Calibri" w:cs="Arial"/>
          <w:bCs/>
          <w:sz w:val="22"/>
          <w:szCs w:val="22"/>
        </w:rPr>
      </w:pPr>
      <w:r w:rsidRPr="00B75D09">
        <w:rPr>
          <w:rFonts w:ascii="Calibri" w:hAnsi="Calibri" w:cs="Arial"/>
          <w:bCs/>
          <w:sz w:val="22"/>
          <w:szCs w:val="22"/>
        </w:rPr>
        <w:t>Detallar:</w:t>
      </w:r>
    </w:p>
    <w:p w14:paraId="31A3691E" w14:textId="77777777" w:rsidR="009672F2" w:rsidRDefault="009672F2" w:rsidP="0034116E">
      <w:pPr>
        <w:tabs>
          <w:tab w:val="left" w:pos="7938"/>
        </w:tabs>
        <w:suppressAutoHyphens/>
        <w:spacing w:line="276" w:lineRule="auto"/>
        <w:ind w:left="284" w:right="-228" w:hanging="284"/>
        <w:rPr>
          <w:rFonts w:ascii="Calibri" w:hAnsi="Calibri" w:cs="Arial"/>
          <w:bCs/>
          <w:sz w:val="22"/>
          <w:szCs w:val="22"/>
        </w:rPr>
      </w:pPr>
    </w:p>
    <w:p w14:paraId="322691D0" w14:textId="77777777" w:rsidR="00DE3F65" w:rsidRPr="005F1DD3" w:rsidRDefault="00DE3F65" w:rsidP="0034116E">
      <w:pPr>
        <w:tabs>
          <w:tab w:val="left" w:pos="7938"/>
        </w:tabs>
        <w:suppressAutoHyphens/>
        <w:spacing w:line="276" w:lineRule="auto"/>
        <w:ind w:left="284" w:right="-228" w:hanging="284"/>
        <w:rPr>
          <w:rFonts w:ascii="Calibri" w:hAnsi="Calibri" w:cs="Arial"/>
          <w:bCs/>
          <w:sz w:val="22"/>
          <w:szCs w:val="22"/>
        </w:rPr>
      </w:pPr>
    </w:p>
    <w:p w14:paraId="4A228233" w14:textId="05BB1799" w:rsidR="009672F2" w:rsidRPr="005F1DD3" w:rsidRDefault="009672F2" w:rsidP="0034116E">
      <w:pPr>
        <w:pStyle w:val="Prrafodelista"/>
        <w:numPr>
          <w:ilvl w:val="1"/>
          <w:numId w:val="36"/>
        </w:numPr>
        <w:tabs>
          <w:tab w:val="left" w:pos="7938"/>
          <w:tab w:val="left" w:pos="8647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5F1DD3">
        <w:rPr>
          <w:rFonts w:ascii="Calibri" w:hAnsi="Calibri" w:cs="Arial"/>
          <w:bCs/>
          <w:sz w:val="22"/>
          <w:szCs w:val="22"/>
        </w:rPr>
        <w:t>Lectura en voz alta</w:t>
      </w:r>
      <w:r w:rsidR="00290FE3" w:rsidRPr="005F1DD3">
        <w:rPr>
          <w:rFonts w:ascii="Calibri" w:hAnsi="Calibri" w:cs="Arial"/>
          <w:bCs/>
          <w:sz w:val="22"/>
          <w:szCs w:val="22"/>
        </w:rPr>
        <w:t xml:space="preserve">, lectura para mayores, </w:t>
      </w:r>
      <w:r w:rsidR="005F1DD3" w:rsidRPr="005F1DD3">
        <w:rPr>
          <w:rFonts w:ascii="Calibri" w:hAnsi="Calibri" w:cs="Arial"/>
          <w:bCs/>
          <w:sz w:val="22"/>
          <w:szCs w:val="22"/>
        </w:rPr>
        <w:t xml:space="preserve">etc.: </w:t>
      </w:r>
      <w:r w:rsidR="005C329E">
        <w:rPr>
          <w:rFonts w:ascii="Calibri" w:hAnsi="Calibri" w:cs="Arial"/>
          <w:bCs/>
          <w:sz w:val="22"/>
          <w:szCs w:val="22"/>
        </w:rPr>
        <w:tab/>
      </w:r>
      <w:r w:rsidR="005F1DD3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5F1DD3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135723559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5F1DD3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103134341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7463D450" w14:textId="18F87641" w:rsidR="00290FE3" w:rsidRPr="005F1DD3" w:rsidRDefault="00290FE3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5F1DD3">
        <w:rPr>
          <w:rFonts w:ascii="Calibri" w:hAnsi="Calibri" w:cs="Arial"/>
          <w:bCs/>
          <w:sz w:val="22"/>
          <w:szCs w:val="22"/>
        </w:rPr>
        <w:t>Detallar:</w:t>
      </w:r>
    </w:p>
    <w:p w14:paraId="0EDD4CB2" w14:textId="77777777" w:rsidR="00290FE3" w:rsidRDefault="00290FE3" w:rsidP="0034116E">
      <w:pPr>
        <w:tabs>
          <w:tab w:val="left" w:pos="7938"/>
        </w:tabs>
        <w:suppressAutoHyphens/>
        <w:spacing w:line="276" w:lineRule="auto"/>
        <w:ind w:left="284" w:right="-228" w:hanging="284"/>
        <w:rPr>
          <w:rFonts w:ascii="Calibri" w:hAnsi="Calibri" w:cs="Arial"/>
          <w:bCs/>
          <w:sz w:val="22"/>
          <w:szCs w:val="22"/>
        </w:rPr>
      </w:pPr>
    </w:p>
    <w:p w14:paraId="0CB4B853" w14:textId="77777777" w:rsidR="00DE3F65" w:rsidRPr="005F1DD3" w:rsidRDefault="00DE3F65" w:rsidP="0034116E">
      <w:pPr>
        <w:tabs>
          <w:tab w:val="left" w:pos="7938"/>
        </w:tabs>
        <w:suppressAutoHyphens/>
        <w:spacing w:line="276" w:lineRule="auto"/>
        <w:ind w:left="284" w:right="-228" w:hanging="284"/>
        <w:rPr>
          <w:rFonts w:ascii="Calibri" w:hAnsi="Calibri" w:cs="Arial"/>
          <w:bCs/>
          <w:sz w:val="22"/>
          <w:szCs w:val="22"/>
        </w:rPr>
      </w:pPr>
    </w:p>
    <w:p w14:paraId="780D6C8C" w14:textId="0BA98766" w:rsidR="00290FE3" w:rsidRPr="005F1DD3" w:rsidRDefault="00290FE3" w:rsidP="0034116E">
      <w:pPr>
        <w:pStyle w:val="Prrafodelista"/>
        <w:numPr>
          <w:ilvl w:val="1"/>
          <w:numId w:val="36"/>
        </w:numPr>
        <w:tabs>
          <w:tab w:val="left" w:pos="7938"/>
          <w:tab w:val="left" w:pos="8647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5F1DD3">
        <w:rPr>
          <w:rFonts w:ascii="Calibri" w:hAnsi="Calibri" w:cs="Arial"/>
          <w:bCs/>
          <w:sz w:val="22"/>
          <w:szCs w:val="22"/>
        </w:rPr>
        <w:t xml:space="preserve">Actividades para jóvenes: </w:t>
      </w:r>
      <w:r w:rsidR="005C329E">
        <w:rPr>
          <w:rFonts w:ascii="Calibri" w:hAnsi="Calibri" w:cs="Arial"/>
          <w:bCs/>
          <w:sz w:val="22"/>
          <w:szCs w:val="22"/>
        </w:rPr>
        <w:tab/>
      </w:r>
      <w:r w:rsidR="005F1DD3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5F1DD3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11001772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5F1DD3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765354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002735AC" w14:textId="17FF5F88" w:rsidR="00290FE3" w:rsidRDefault="00290FE3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5F1DD3">
        <w:rPr>
          <w:rFonts w:ascii="Calibri" w:hAnsi="Calibri" w:cs="Arial"/>
          <w:bCs/>
          <w:sz w:val="22"/>
          <w:szCs w:val="22"/>
        </w:rPr>
        <w:t>Detallar:</w:t>
      </w:r>
    </w:p>
    <w:p w14:paraId="766602C6" w14:textId="77777777" w:rsidR="00B75D09" w:rsidRDefault="00B75D09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0C1000E0" w14:textId="77777777" w:rsidR="00DE3F65" w:rsidRPr="005F1DD3" w:rsidRDefault="00DE3F65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54C4B7A5" w14:textId="35D5A352" w:rsidR="00290FE3" w:rsidRPr="00F11EA6" w:rsidRDefault="00290FE3" w:rsidP="0034116E">
      <w:pPr>
        <w:pStyle w:val="Prrafodelista"/>
        <w:numPr>
          <w:ilvl w:val="1"/>
          <w:numId w:val="36"/>
        </w:numPr>
        <w:tabs>
          <w:tab w:val="left" w:pos="7938"/>
          <w:tab w:val="left" w:pos="8647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F11EA6">
        <w:rPr>
          <w:rFonts w:ascii="Calibri" w:hAnsi="Calibri" w:cs="Arial"/>
          <w:bCs/>
          <w:sz w:val="22"/>
          <w:szCs w:val="22"/>
        </w:rPr>
        <w:t>Celebración de conmemoraciones culturales y literarias</w:t>
      </w:r>
      <w:r w:rsidR="00692300" w:rsidRPr="00F11EA6">
        <w:rPr>
          <w:rFonts w:ascii="Calibri" w:hAnsi="Calibri" w:cs="Arial"/>
          <w:bCs/>
          <w:sz w:val="22"/>
          <w:szCs w:val="22"/>
        </w:rPr>
        <w:t>, días especiales, etc.</w:t>
      </w:r>
      <w:r w:rsidRPr="00F11EA6">
        <w:rPr>
          <w:rFonts w:ascii="Calibri" w:hAnsi="Calibri" w:cs="Arial"/>
          <w:bCs/>
          <w:sz w:val="22"/>
          <w:szCs w:val="22"/>
        </w:rPr>
        <w:t>:</w:t>
      </w:r>
      <w:r w:rsidR="005F1DD3" w:rsidRPr="00F11EA6">
        <w:rPr>
          <w:rFonts w:ascii="Calibri" w:hAnsi="Calibri" w:cs="Arial"/>
          <w:bCs/>
          <w:sz w:val="22"/>
          <w:szCs w:val="22"/>
        </w:rPr>
        <w:t xml:space="preserve"> </w:t>
      </w:r>
      <w:r w:rsidR="005C329E" w:rsidRPr="00F11EA6">
        <w:rPr>
          <w:rFonts w:ascii="Calibri" w:hAnsi="Calibri" w:cs="Arial"/>
          <w:bCs/>
          <w:sz w:val="22"/>
          <w:szCs w:val="22"/>
        </w:rPr>
        <w:tab/>
      </w:r>
      <w:r w:rsidR="00AD0E18" w:rsidRPr="00F11EA6">
        <w:rPr>
          <w:rFonts w:ascii="Calibri" w:hAnsi="Calibri" w:cs="Arial"/>
          <w:bCs/>
          <w:sz w:val="22"/>
          <w:szCs w:val="22"/>
        </w:rPr>
        <w:t>S</w:t>
      </w:r>
      <w:r w:rsidR="000508D2" w:rsidRPr="00F11EA6">
        <w:rPr>
          <w:rFonts w:ascii="Calibri" w:hAnsi="Calibri" w:cs="Arial"/>
          <w:bCs/>
          <w:sz w:val="22"/>
          <w:szCs w:val="22"/>
        </w:rPr>
        <w:t>í</w:t>
      </w:r>
      <w:r w:rsidR="00AD0E18" w:rsidRPr="00F11EA6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-65853480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 w:rsidRPr="00F11EA6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F11EA6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14750340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 w:rsidRPr="00F11EA6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5DEBC5F6" w14:textId="67041F5D" w:rsidR="00290FE3" w:rsidRDefault="00290FE3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5F1DD3">
        <w:rPr>
          <w:rFonts w:ascii="Calibri" w:hAnsi="Calibri" w:cs="Arial"/>
          <w:bCs/>
          <w:sz w:val="22"/>
          <w:szCs w:val="22"/>
        </w:rPr>
        <w:t xml:space="preserve">Detallar: </w:t>
      </w:r>
    </w:p>
    <w:p w14:paraId="5DFAB7B2" w14:textId="77777777" w:rsidR="00B75D09" w:rsidRDefault="00B75D09" w:rsidP="0034116E">
      <w:pPr>
        <w:pStyle w:val="Prrafodelista"/>
        <w:tabs>
          <w:tab w:val="left" w:pos="7938"/>
        </w:tabs>
        <w:suppressAutoHyphens/>
        <w:spacing w:line="276" w:lineRule="auto"/>
        <w:ind w:left="284" w:right="-228" w:hanging="284"/>
        <w:rPr>
          <w:rFonts w:ascii="Calibri" w:hAnsi="Calibri" w:cs="Arial"/>
          <w:bCs/>
          <w:sz w:val="22"/>
          <w:szCs w:val="22"/>
        </w:rPr>
      </w:pPr>
    </w:p>
    <w:p w14:paraId="5CFE581B" w14:textId="77777777" w:rsidR="00DE3F65" w:rsidRDefault="00DE3F65" w:rsidP="0034116E">
      <w:pPr>
        <w:pStyle w:val="Prrafodelista"/>
        <w:tabs>
          <w:tab w:val="left" w:pos="7938"/>
        </w:tabs>
        <w:suppressAutoHyphens/>
        <w:spacing w:line="276" w:lineRule="auto"/>
        <w:ind w:left="284" w:right="-228" w:hanging="284"/>
        <w:rPr>
          <w:rFonts w:ascii="Calibri" w:hAnsi="Calibri" w:cs="Arial"/>
          <w:bCs/>
          <w:sz w:val="22"/>
          <w:szCs w:val="22"/>
        </w:rPr>
      </w:pPr>
    </w:p>
    <w:p w14:paraId="05F8F889" w14:textId="582052A6" w:rsidR="004B4FA2" w:rsidRPr="0001138F" w:rsidRDefault="00F11EA6" w:rsidP="0034116E">
      <w:pPr>
        <w:tabs>
          <w:tab w:val="left" w:pos="7938"/>
          <w:tab w:val="left" w:pos="8647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3</w:t>
      </w:r>
      <w:r w:rsidR="00AD046C">
        <w:rPr>
          <w:rFonts w:ascii="Calibri" w:hAnsi="Calibri" w:cs="Arial"/>
          <w:bCs/>
          <w:sz w:val="22"/>
          <w:szCs w:val="22"/>
        </w:rPr>
        <w:t>.8</w:t>
      </w:r>
      <w:r w:rsidR="00DE3F65">
        <w:rPr>
          <w:rFonts w:ascii="Calibri" w:hAnsi="Calibri" w:cs="Arial"/>
          <w:bCs/>
          <w:sz w:val="22"/>
          <w:szCs w:val="22"/>
        </w:rPr>
        <w:tab/>
      </w:r>
      <w:r w:rsidR="004B4FA2">
        <w:rPr>
          <w:rFonts w:ascii="Calibri" w:hAnsi="Calibri" w:cs="Arial"/>
          <w:bCs/>
          <w:sz w:val="22"/>
          <w:szCs w:val="22"/>
        </w:rPr>
        <w:t>Actividades de c</w:t>
      </w:r>
      <w:r w:rsidR="004B4FA2" w:rsidRPr="0001138F">
        <w:rPr>
          <w:rFonts w:ascii="Calibri" w:hAnsi="Calibri" w:cs="Arial"/>
          <w:bCs/>
          <w:sz w:val="22"/>
          <w:szCs w:val="22"/>
        </w:rPr>
        <w:t xml:space="preserve">onservación y difusión del patrimonio local:  </w:t>
      </w:r>
      <w:r w:rsidR="004B4FA2" w:rsidRPr="0001138F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836976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64620404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3B635F89" w14:textId="77777777" w:rsidR="004B4FA2" w:rsidRDefault="004B4FA2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 w:rsidRPr="00B75D09">
        <w:rPr>
          <w:rFonts w:ascii="Calibri" w:hAnsi="Calibri" w:cs="Arial"/>
          <w:bCs/>
          <w:sz w:val="22"/>
          <w:szCs w:val="22"/>
        </w:rPr>
        <w:t>Detallar:</w:t>
      </w:r>
    </w:p>
    <w:p w14:paraId="7C92DF42" w14:textId="77777777" w:rsidR="00290FE3" w:rsidRDefault="00290FE3" w:rsidP="0034116E">
      <w:pPr>
        <w:tabs>
          <w:tab w:val="left" w:pos="7938"/>
        </w:tabs>
        <w:suppressAutoHyphens/>
        <w:spacing w:line="276" w:lineRule="auto"/>
        <w:ind w:left="284" w:right="-228" w:hanging="284"/>
        <w:rPr>
          <w:rFonts w:ascii="Calibri" w:hAnsi="Calibri" w:cs="Arial"/>
          <w:bCs/>
          <w:sz w:val="22"/>
          <w:szCs w:val="22"/>
        </w:rPr>
      </w:pPr>
    </w:p>
    <w:p w14:paraId="7E542F49" w14:textId="77777777" w:rsidR="00F71FF0" w:rsidRPr="005F1DD3" w:rsidRDefault="00F71FF0" w:rsidP="0034116E">
      <w:pPr>
        <w:tabs>
          <w:tab w:val="left" w:pos="7938"/>
        </w:tabs>
        <w:suppressAutoHyphens/>
        <w:spacing w:line="276" w:lineRule="auto"/>
        <w:ind w:left="284" w:right="-228" w:hanging="284"/>
        <w:rPr>
          <w:rFonts w:ascii="Calibri" w:hAnsi="Calibri" w:cs="Arial"/>
          <w:bCs/>
          <w:sz w:val="22"/>
          <w:szCs w:val="22"/>
        </w:rPr>
      </w:pPr>
    </w:p>
    <w:p w14:paraId="32C602D3" w14:textId="7BACEC6E" w:rsidR="00290FE3" w:rsidRPr="00F90C2F" w:rsidRDefault="00290FE3" w:rsidP="0034116E">
      <w:pPr>
        <w:pStyle w:val="Prrafodelista"/>
        <w:numPr>
          <w:ilvl w:val="1"/>
          <w:numId w:val="42"/>
        </w:numPr>
        <w:tabs>
          <w:tab w:val="left" w:pos="7938"/>
          <w:tab w:val="left" w:pos="8647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F90C2F">
        <w:rPr>
          <w:rFonts w:ascii="Calibri" w:hAnsi="Calibri" w:cs="Arial"/>
          <w:bCs/>
          <w:sz w:val="22"/>
          <w:szCs w:val="22"/>
        </w:rPr>
        <w:t xml:space="preserve">Actividades de captación y formación de usuarios, visitas </w:t>
      </w:r>
      <w:r w:rsidR="005C329E" w:rsidRPr="00F90C2F">
        <w:rPr>
          <w:rFonts w:ascii="Calibri" w:hAnsi="Calibri" w:cs="Arial"/>
          <w:bCs/>
          <w:sz w:val="22"/>
          <w:szCs w:val="22"/>
        </w:rPr>
        <w:t>a la biblioteca</w:t>
      </w:r>
      <w:r w:rsidR="006C7E3E" w:rsidRPr="00F90C2F">
        <w:rPr>
          <w:rFonts w:ascii="Calibri" w:hAnsi="Calibri" w:cs="Arial"/>
          <w:bCs/>
          <w:sz w:val="22"/>
          <w:szCs w:val="22"/>
        </w:rPr>
        <w:t>,</w:t>
      </w:r>
      <w:r w:rsidR="00F90C2F">
        <w:rPr>
          <w:rFonts w:ascii="Calibri" w:hAnsi="Calibri" w:cs="Arial"/>
          <w:bCs/>
          <w:sz w:val="22"/>
          <w:szCs w:val="22"/>
        </w:rPr>
        <w:t xml:space="preserve"> etc.:</w:t>
      </w:r>
      <w:r w:rsidR="005C329E" w:rsidRPr="00F90C2F">
        <w:rPr>
          <w:rFonts w:ascii="Calibri" w:hAnsi="Calibri" w:cs="Arial"/>
          <w:bCs/>
          <w:sz w:val="22"/>
          <w:szCs w:val="22"/>
        </w:rPr>
        <w:tab/>
      </w:r>
      <w:r w:rsidR="00AD0E18" w:rsidRPr="00F90C2F">
        <w:rPr>
          <w:rFonts w:ascii="Calibri" w:hAnsi="Calibri" w:cs="Arial"/>
          <w:bCs/>
          <w:sz w:val="22"/>
          <w:szCs w:val="22"/>
        </w:rPr>
        <w:t>S</w:t>
      </w:r>
      <w:r w:rsidR="000508D2" w:rsidRPr="00F90C2F">
        <w:rPr>
          <w:rFonts w:ascii="Calibri" w:hAnsi="Calibri" w:cs="Arial"/>
          <w:bCs/>
          <w:sz w:val="22"/>
          <w:szCs w:val="22"/>
        </w:rPr>
        <w:t>í</w:t>
      </w:r>
      <w:r w:rsidR="00AD0E18" w:rsidRPr="00F90C2F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-36020774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 w:rsidRPr="00F90C2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F90C2F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10134187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 w:rsidRPr="00F90C2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23B958A0" w14:textId="67B2DD7B" w:rsidR="00290FE3" w:rsidRDefault="00290FE3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5F1DD3">
        <w:rPr>
          <w:rFonts w:ascii="Calibri" w:hAnsi="Calibri" w:cs="Arial"/>
          <w:bCs/>
          <w:sz w:val="22"/>
          <w:szCs w:val="22"/>
        </w:rPr>
        <w:t>Detallar:</w:t>
      </w:r>
    </w:p>
    <w:p w14:paraId="5BEBB519" w14:textId="77777777" w:rsidR="00232B8C" w:rsidRDefault="00232B8C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2486EFA2" w14:textId="77777777" w:rsidR="00DE3F65" w:rsidRDefault="00DE3F65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72763DF5" w14:textId="252E892D" w:rsidR="00F90C2F" w:rsidRDefault="00DE3F65" w:rsidP="0034116E">
      <w:pPr>
        <w:pStyle w:val="Prrafodelista"/>
        <w:tabs>
          <w:tab w:val="left" w:pos="7938"/>
          <w:tab w:val="left" w:pos="8647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3.10</w:t>
      </w:r>
      <w:r>
        <w:rPr>
          <w:rFonts w:ascii="Calibri" w:hAnsi="Calibri" w:cs="Arial"/>
          <w:bCs/>
          <w:sz w:val="22"/>
          <w:szCs w:val="22"/>
        </w:rPr>
        <w:tab/>
      </w:r>
      <w:r w:rsidR="00232B8C" w:rsidRPr="00F11EA6">
        <w:rPr>
          <w:rFonts w:ascii="Calibri" w:hAnsi="Calibri" w:cs="Arial"/>
          <w:bCs/>
          <w:sz w:val="22"/>
          <w:szCs w:val="22"/>
        </w:rPr>
        <w:t>Activida</w:t>
      </w:r>
      <w:r w:rsidR="00D91D61" w:rsidRPr="00F11EA6">
        <w:rPr>
          <w:rFonts w:ascii="Calibri" w:hAnsi="Calibri" w:cs="Arial"/>
          <w:bCs/>
          <w:sz w:val="22"/>
          <w:szCs w:val="22"/>
        </w:rPr>
        <w:t xml:space="preserve">des de extensión bibliotecaria como </w:t>
      </w:r>
      <w:r w:rsidR="00232B8C" w:rsidRPr="00F11EA6">
        <w:rPr>
          <w:rFonts w:ascii="Calibri" w:hAnsi="Calibri" w:cs="Arial"/>
          <w:bCs/>
          <w:sz w:val="22"/>
          <w:szCs w:val="22"/>
        </w:rPr>
        <w:t xml:space="preserve">bibliobús, </w:t>
      </w:r>
      <w:r w:rsidR="00F90C2F">
        <w:rPr>
          <w:rFonts w:ascii="Calibri" w:hAnsi="Calibri" w:cs="Arial"/>
          <w:bCs/>
          <w:sz w:val="22"/>
          <w:szCs w:val="22"/>
        </w:rPr>
        <w:t xml:space="preserve">bibliotecas móviles, </w:t>
      </w:r>
    </w:p>
    <w:p w14:paraId="5E544B16" w14:textId="5DD7B44F" w:rsidR="005C329E" w:rsidRPr="00D91D61" w:rsidRDefault="00D91D61" w:rsidP="0034116E">
      <w:pPr>
        <w:pStyle w:val="Prrafodelista"/>
        <w:tabs>
          <w:tab w:val="left" w:pos="7938"/>
          <w:tab w:val="left" w:pos="8647"/>
        </w:tabs>
        <w:suppressAutoHyphens/>
        <w:spacing w:line="276" w:lineRule="auto"/>
        <w:ind w:left="0" w:right="-228"/>
        <w:rPr>
          <w:rFonts w:ascii="Calibri" w:hAnsi="Calibri" w:cs="Arial"/>
          <w:bCs/>
          <w:sz w:val="22"/>
          <w:szCs w:val="22"/>
        </w:rPr>
      </w:pPr>
      <w:r w:rsidRPr="00F11EA6">
        <w:rPr>
          <w:rFonts w:ascii="Calibri" w:hAnsi="Calibri" w:cs="Arial"/>
          <w:bCs/>
          <w:sz w:val="22"/>
          <w:szCs w:val="22"/>
        </w:rPr>
        <w:t>b</w:t>
      </w:r>
      <w:r w:rsidR="00692300" w:rsidRPr="00F11EA6">
        <w:rPr>
          <w:rFonts w:ascii="Calibri" w:hAnsi="Calibri" w:cs="Arial"/>
          <w:bCs/>
          <w:sz w:val="22"/>
          <w:szCs w:val="22"/>
        </w:rPr>
        <w:t xml:space="preserve">ibliopiscina, </w:t>
      </w:r>
      <w:r w:rsidR="00232B8C" w:rsidRPr="00F11EA6">
        <w:rPr>
          <w:rFonts w:ascii="Calibri" w:hAnsi="Calibri" w:cs="Arial"/>
          <w:bCs/>
          <w:sz w:val="22"/>
          <w:szCs w:val="22"/>
        </w:rPr>
        <w:t xml:space="preserve">ferias, </w:t>
      </w:r>
      <w:r>
        <w:rPr>
          <w:rFonts w:ascii="Calibri" w:hAnsi="Calibri" w:cs="Arial"/>
          <w:bCs/>
          <w:sz w:val="22"/>
          <w:szCs w:val="22"/>
        </w:rPr>
        <w:t>c</w:t>
      </w:r>
      <w:r w:rsidR="00232B8C" w:rsidRPr="00D91D61">
        <w:rPr>
          <w:rFonts w:ascii="Calibri" w:hAnsi="Calibri" w:cs="Arial"/>
          <w:bCs/>
          <w:sz w:val="22"/>
          <w:szCs w:val="22"/>
        </w:rPr>
        <w:t>oncursos</w:t>
      </w:r>
      <w:r>
        <w:rPr>
          <w:rFonts w:ascii="Calibri" w:hAnsi="Calibri" w:cs="Arial"/>
          <w:bCs/>
          <w:sz w:val="22"/>
          <w:szCs w:val="22"/>
        </w:rPr>
        <w:t>,</w:t>
      </w:r>
      <w:r w:rsidRPr="00D91D61">
        <w:rPr>
          <w:rFonts w:ascii="Calibri" w:hAnsi="Calibri" w:cs="Arial"/>
          <w:bCs/>
          <w:sz w:val="22"/>
          <w:szCs w:val="22"/>
        </w:rPr>
        <w:t xml:space="preserve"> </w:t>
      </w:r>
      <w:r w:rsidR="00232B8C" w:rsidRPr="00D91D61">
        <w:rPr>
          <w:rFonts w:ascii="Calibri" w:hAnsi="Calibri" w:cs="Arial"/>
          <w:bCs/>
          <w:sz w:val="22"/>
          <w:szCs w:val="22"/>
        </w:rPr>
        <w:t>exposiciones,</w:t>
      </w:r>
      <w:r w:rsidR="00692300" w:rsidRPr="00D91D61">
        <w:rPr>
          <w:rFonts w:ascii="Calibri" w:hAnsi="Calibri" w:cs="Arial"/>
          <w:bCs/>
          <w:sz w:val="22"/>
          <w:szCs w:val="22"/>
        </w:rPr>
        <w:t xml:space="preserve"> </w:t>
      </w:r>
      <w:r w:rsidR="00F90C2F">
        <w:rPr>
          <w:rFonts w:ascii="Calibri" w:hAnsi="Calibri" w:cs="Arial"/>
          <w:bCs/>
          <w:sz w:val="22"/>
          <w:szCs w:val="22"/>
        </w:rPr>
        <w:t xml:space="preserve">biblioteca a domicilio, </w:t>
      </w:r>
      <w:r w:rsidR="00232B8C" w:rsidRPr="00D91D61">
        <w:rPr>
          <w:rFonts w:ascii="Calibri" w:hAnsi="Calibri" w:cs="Arial"/>
          <w:bCs/>
          <w:sz w:val="22"/>
          <w:szCs w:val="22"/>
        </w:rPr>
        <w:t>etc.</w:t>
      </w:r>
      <w:r w:rsidR="005C329E" w:rsidRPr="00D91D61">
        <w:rPr>
          <w:rFonts w:ascii="Calibri" w:hAnsi="Calibri" w:cs="Arial"/>
          <w:bCs/>
          <w:sz w:val="22"/>
          <w:szCs w:val="22"/>
        </w:rPr>
        <w:t>:</w:t>
      </w:r>
      <w:r w:rsidR="00692300" w:rsidRPr="00D91D61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129112607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12214784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53E7B364" w14:textId="007690C3" w:rsidR="00290FE3" w:rsidRDefault="005C329E" w:rsidP="0034116E">
      <w:pPr>
        <w:pStyle w:val="Prrafodelista"/>
        <w:tabs>
          <w:tab w:val="left" w:pos="8080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01138F">
        <w:rPr>
          <w:rFonts w:ascii="Calibri" w:hAnsi="Calibri" w:cs="Arial"/>
          <w:bCs/>
          <w:sz w:val="22"/>
          <w:szCs w:val="22"/>
        </w:rPr>
        <w:t>Detallar:</w:t>
      </w:r>
    </w:p>
    <w:p w14:paraId="1716AC2F" w14:textId="77777777" w:rsidR="00232B8C" w:rsidRDefault="00232B8C" w:rsidP="0034116E">
      <w:pPr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</w:p>
    <w:p w14:paraId="5F9C2C6E" w14:textId="55E58919" w:rsidR="00D91D61" w:rsidRPr="00D91D61" w:rsidRDefault="00F11EA6" w:rsidP="0034116E">
      <w:pPr>
        <w:pStyle w:val="Prrafodelista"/>
        <w:tabs>
          <w:tab w:val="left" w:pos="8080"/>
          <w:tab w:val="left" w:pos="8647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3</w:t>
      </w:r>
      <w:r w:rsidR="00D91D61">
        <w:rPr>
          <w:rFonts w:ascii="Calibri" w:hAnsi="Calibri" w:cs="Arial"/>
          <w:bCs/>
          <w:sz w:val="22"/>
          <w:szCs w:val="22"/>
        </w:rPr>
        <w:t>.</w:t>
      </w:r>
      <w:r w:rsidR="00D17A19">
        <w:rPr>
          <w:rFonts w:ascii="Calibri" w:hAnsi="Calibri" w:cs="Arial"/>
          <w:bCs/>
          <w:sz w:val="22"/>
          <w:szCs w:val="22"/>
        </w:rPr>
        <w:t>1</w:t>
      </w:r>
      <w:r w:rsidR="00DE3F65">
        <w:rPr>
          <w:rFonts w:ascii="Calibri" w:hAnsi="Calibri" w:cs="Arial"/>
          <w:bCs/>
          <w:sz w:val="22"/>
          <w:szCs w:val="22"/>
        </w:rPr>
        <w:t>1</w:t>
      </w:r>
      <w:r w:rsidR="00DE3F65">
        <w:rPr>
          <w:rFonts w:ascii="Calibri" w:hAnsi="Calibri" w:cs="Arial"/>
          <w:bCs/>
          <w:sz w:val="22"/>
          <w:szCs w:val="22"/>
        </w:rPr>
        <w:tab/>
      </w:r>
      <w:r w:rsidR="00ED1130" w:rsidRPr="00D91D61">
        <w:rPr>
          <w:rFonts w:ascii="Calibri" w:hAnsi="Calibri" w:cs="Arial"/>
          <w:bCs/>
          <w:sz w:val="22"/>
          <w:szCs w:val="22"/>
        </w:rPr>
        <w:t>R</w:t>
      </w:r>
      <w:r w:rsidR="00232B8C" w:rsidRPr="00D91D61">
        <w:rPr>
          <w:rFonts w:ascii="Calibri" w:hAnsi="Calibri" w:cs="Arial"/>
          <w:bCs/>
          <w:sz w:val="22"/>
          <w:szCs w:val="22"/>
        </w:rPr>
        <w:t>ealización de puntos de interés, guías de lectura, decoración</w:t>
      </w:r>
      <w:r w:rsidR="00692300" w:rsidRPr="00D91D61">
        <w:rPr>
          <w:rFonts w:ascii="Calibri" w:hAnsi="Calibri" w:cs="Arial"/>
          <w:bCs/>
          <w:sz w:val="22"/>
          <w:szCs w:val="22"/>
        </w:rPr>
        <w:t xml:space="preserve"> de la biblioteca</w:t>
      </w:r>
      <w:r w:rsidR="00232B8C" w:rsidRPr="00D91D61">
        <w:rPr>
          <w:rFonts w:ascii="Calibri" w:hAnsi="Calibri" w:cs="Arial"/>
          <w:bCs/>
          <w:sz w:val="22"/>
          <w:szCs w:val="22"/>
        </w:rPr>
        <w:t>,</w:t>
      </w:r>
    </w:p>
    <w:p w14:paraId="052D9E4B" w14:textId="372D2DB7" w:rsidR="00232B8C" w:rsidRPr="00232B8C" w:rsidRDefault="00232B8C" w:rsidP="0034116E">
      <w:pPr>
        <w:pStyle w:val="Prrafodelista"/>
        <w:tabs>
          <w:tab w:val="left" w:pos="7938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D91D61">
        <w:rPr>
          <w:rFonts w:ascii="Calibri" w:hAnsi="Calibri" w:cs="Arial"/>
          <w:bCs/>
          <w:sz w:val="22"/>
          <w:szCs w:val="22"/>
        </w:rPr>
        <w:t xml:space="preserve"> recomendaciones, </w:t>
      </w:r>
      <w:r w:rsidR="00F90C2F">
        <w:rPr>
          <w:rFonts w:ascii="Calibri" w:hAnsi="Calibri" w:cs="Arial"/>
          <w:bCs/>
          <w:sz w:val="22"/>
          <w:szCs w:val="22"/>
        </w:rPr>
        <w:t xml:space="preserve">exposiciones, </w:t>
      </w:r>
      <w:r w:rsidR="00602817">
        <w:rPr>
          <w:rFonts w:ascii="Calibri" w:hAnsi="Calibri" w:cs="Arial"/>
          <w:bCs/>
          <w:sz w:val="22"/>
          <w:szCs w:val="22"/>
        </w:rPr>
        <w:t xml:space="preserve">etc.: </w:t>
      </w:r>
      <w:r w:rsidR="00602817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19091853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128618849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7064F24C" w14:textId="63FD5F41" w:rsidR="00620F99" w:rsidRDefault="003E2E63" w:rsidP="0034116E">
      <w:pPr>
        <w:tabs>
          <w:tab w:val="left" w:pos="8080"/>
        </w:tabs>
        <w:suppressAutoHyphens/>
        <w:spacing w:line="276" w:lineRule="auto"/>
        <w:ind w:left="426" w:right="-228" w:hanging="426"/>
        <w:rPr>
          <w:rFonts w:ascii="Calibri" w:hAnsi="Calibri" w:cs="Arial"/>
          <w:bCs/>
          <w:sz w:val="22"/>
          <w:szCs w:val="22"/>
        </w:rPr>
      </w:pPr>
      <w:r w:rsidRPr="003E2E63">
        <w:rPr>
          <w:rFonts w:ascii="Calibri" w:hAnsi="Calibri" w:cs="Arial"/>
          <w:bCs/>
          <w:sz w:val="22"/>
          <w:szCs w:val="22"/>
        </w:rPr>
        <w:t>Detallar:</w:t>
      </w:r>
    </w:p>
    <w:p w14:paraId="764E4538" w14:textId="77777777" w:rsidR="00186860" w:rsidRDefault="00186860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66B21B97" w14:textId="77777777" w:rsidR="00F71FF0" w:rsidRDefault="00F71FF0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4638A4C7" w14:textId="44F42207" w:rsidR="003E2E63" w:rsidRDefault="00F11EA6" w:rsidP="0034116E">
      <w:pPr>
        <w:tabs>
          <w:tab w:val="left" w:pos="7938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3</w:t>
      </w:r>
      <w:r w:rsidR="00186860">
        <w:rPr>
          <w:rFonts w:ascii="Calibri" w:hAnsi="Calibri" w:cs="Arial"/>
          <w:bCs/>
          <w:sz w:val="22"/>
          <w:szCs w:val="22"/>
        </w:rPr>
        <w:t>.</w:t>
      </w:r>
      <w:r w:rsidR="00D17A19">
        <w:rPr>
          <w:rFonts w:ascii="Calibri" w:hAnsi="Calibri" w:cs="Arial"/>
          <w:bCs/>
          <w:sz w:val="22"/>
          <w:szCs w:val="22"/>
        </w:rPr>
        <w:t>12</w:t>
      </w:r>
      <w:r w:rsidR="00DE3F65">
        <w:rPr>
          <w:rFonts w:ascii="Calibri" w:hAnsi="Calibri" w:cs="Arial"/>
          <w:bCs/>
          <w:sz w:val="22"/>
          <w:szCs w:val="22"/>
        </w:rPr>
        <w:tab/>
      </w:r>
      <w:r w:rsidR="00186860">
        <w:rPr>
          <w:rFonts w:ascii="Calibri" w:hAnsi="Calibri" w:cs="Arial"/>
          <w:bCs/>
          <w:sz w:val="22"/>
          <w:szCs w:val="22"/>
        </w:rPr>
        <w:t>Otros:</w:t>
      </w:r>
      <w:r w:rsidR="00186860">
        <w:rPr>
          <w:rFonts w:ascii="Calibri" w:hAnsi="Calibri" w:cs="Arial"/>
          <w:bCs/>
          <w:sz w:val="22"/>
          <w:szCs w:val="22"/>
        </w:rPr>
        <w:tab/>
      </w:r>
      <w:r w:rsidR="00186860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186860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188925358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8686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86860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13132535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8686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86860">
        <w:rPr>
          <w:rFonts w:ascii="Calibri" w:hAnsi="Calibri" w:cs="Arial"/>
          <w:bCs/>
          <w:sz w:val="22"/>
          <w:szCs w:val="22"/>
        </w:rPr>
        <w:tab/>
      </w:r>
    </w:p>
    <w:p w14:paraId="6769944C" w14:textId="77777777" w:rsidR="00692300" w:rsidRDefault="00692300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08E27BEC" w14:textId="77777777" w:rsidR="00F71FF0" w:rsidRDefault="00F71FF0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6FF66493" w14:textId="77777777" w:rsidR="00186860" w:rsidRPr="003E2E63" w:rsidRDefault="00186860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5D626291" w14:textId="18767532" w:rsidR="00F524F0" w:rsidRPr="00EC0716" w:rsidRDefault="00232B8C" w:rsidP="0034116E">
      <w:pPr>
        <w:pStyle w:val="Prrafodelista"/>
        <w:numPr>
          <w:ilvl w:val="0"/>
          <w:numId w:val="42"/>
        </w:numPr>
        <w:tabs>
          <w:tab w:val="left" w:pos="7938"/>
        </w:tabs>
        <w:suppressAutoHyphens/>
        <w:spacing w:line="276" w:lineRule="auto"/>
        <w:ind w:left="284" w:right="-228" w:hanging="284"/>
        <w:rPr>
          <w:rFonts w:ascii="Calibri" w:hAnsi="Calibri" w:cs="Arial"/>
          <w:b/>
          <w:bCs/>
          <w:sz w:val="22"/>
          <w:szCs w:val="22"/>
        </w:rPr>
      </w:pPr>
      <w:r w:rsidRPr="00EC0716">
        <w:rPr>
          <w:rFonts w:ascii="Calibri" w:hAnsi="Calibri" w:cs="Arial"/>
          <w:b/>
          <w:bCs/>
          <w:sz w:val="22"/>
          <w:szCs w:val="22"/>
        </w:rPr>
        <w:t>I</w:t>
      </w:r>
      <w:r w:rsidR="00F524F0" w:rsidRPr="00EC0716">
        <w:rPr>
          <w:rFonts w:ascii="Calibri" w:hAnsi="Calibri" w:cs="Arial"/>
          <w:b/>
          <w:bCs/>
          <w:sz w:val="22"/>
          <w:szCs w:val="22"/>
        </w:rPr>
        <w:t>mportancia del proyecto para la inclusión social</w:t>
      </w:r>
    </w:p>
    <w:p w14:paraId="78F580AB" w14:textId="77777777" w:rsidR="00EC0716" w:rsidRPr="00EC0716" w:rsidRDefault="00EC0716" w:rsidP="00EC0716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424AD6EC" w14:textId="1A4E15BE" w:rsidR="00ED1130" w:rsidRDefault="00DE3F65" w:rsidP="0034116E">
      <w:pPr>
        <w:tabs>
          <w:tab w:val="left" w:pos="8080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4.1</w:t>
      </w:r>
      <w:r>
        <w:rPr>
          <w:rFonts w:ascii="Calibri" w:hAnsi="Calibri" w:cs="Arial"/>
          <w:bCs/>
          <w:sz w:val="22"/>
          <w:szCs w:val="22"/>
        </w:rPr>
        <w:tab/>
      </w:r>
      <w:r w:rsidR="00ED1130" w:rsidRPr="00ED1130">
        <w:rPr>
          <w:rFonts w:ascii="Calibri" w:hAnsi="Calibri" w:cs="Arial"/>
          <w:bCs/>
          <w:sz w:val="22"/>
          <w:szCs w:val="22"/>
        </w:rPr>
        <w:t>Actividades que promuevan la igualdad de oportunidades en el acceso al libro y la</w:t>
      </w:r>
    </w:p>
    <w:p w14:paraId="16DE2A46" w14:textId="0DC001CB" w:rsidR="00437EB5" w:rsidRDefault="00D91D61" w:rsidP="0034116E">
      <w:pPr>
        <w:tabs>
          <w:tab w:val="left" w:pos="8080"/>
          <w:tab w:val="left" w:pos="8647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 w:rsidRPr="00ED1130">
        <w:rPr>
          <w:rFonts w:ascii="Calibri" w:hAnsi="Calibri" w:cs="Arial"/>
          <w:bCs/>
          <w:sz w:val="22"/>
          <w:szCs w:val="22"/>
        </w:rPr>
        <w:t>Lectura</w:t>
      </w:r>
      <w:r w:rsidR="00ED1130" w:rsidRPr="00ED1130">
        <w:rPr>
          <w:rFonts w:ascii="Calibri" w:hAnsi="Calibri" w:cs="Arial"/>
          <w:bCs/>
          <w:sz w:val="22"/>
          <w:szCs w:val="22"/>
        </w:rPr>
        <w:t xml:space="preserve"> a los sectores más desfavorecidos socialmente</w:t>
      </w:r>
      <w:r>
        <w:rPr>
          <w:rFonts w:ascii="Calibri" w:hAnsi="Calibri" w:cs="Arial"/>
          <w:bCs/>
          <w:sz w:val="22"/>
          <w:szCs w:val="22"/>
        </w:rPr>
        <w:t xml:space="preserve">, así como a la población con </w:t>
      </w:r>
      <w:r w:rsidR="00ED1130" w:rsidRPr="00ED1130">
        <w:rPr>
          <w:rFonts w:ascii="Calibri" w:hAnsi="Calibri" w:cs="Arial"/>
          <w:bCs/>
          <w:sz w:val="22"/>
          <w:szCs w:val="22"/>
        </w:rPr>
        <w:t xml:space="preserve"> </w:t>
      </w:r>
    </w:p>
    <w:p w14:paraId="55AC7C8D" w14:textId="47F24298" w:rsidR="00F524F0" w:rsidRPr="004B4FA2" w:rsidRDefault="00D91D61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proofErr w:type="gramStart"/>
      <w:r>
        <w:rPr>
          <w:rFonts w:ascii="Calibri" w:hAnsi="Calibri" w:cs="Arial"/>
          <w:bCs/>
          <w:sz w:val="22"/>
          <w:szCs w:val="22"/>
        </w:rPr>
        <w:t>discapacidad</w:t>
      </w:r>
      <w:proofErr w:type="gramEnd"/>
      <w:r>
        <w:rPr>
          <w:rFonts w:ascii="Calibri" w:hAnsi="Calibri" w:cs="Arial"/>
          <w:bCs/>
          <w:sz w:val="22"/>
          <w:szCs w:val="22"/>
        </w:rPr>
        <w:t xml:space="preserve">, </w:t>
      </w:r>
      <w:r w:rsidR="00114AA9">
        <w:rPr>
          <w:rFonts w:ascii="Calibri" w:hAnsi="Calibri" w:cs="Arial"/>
          <w:bCs/>
          <w:sz w:val="22"/>
          <w:szCs w:val="22"/>
        </w:rPr>
        <w:t xml:space="preserve">personas mayores, personas </w:t>
      </w:r>
      <w:r w:rsidR="00ED1130" w:rsidRPr="00ED1130">
        <w:rPr>
          <w:rFonts w:ascii="Calibri" w:hAnsi="Calibri" w:cs="Arial"/>
          <w:bCs/>
          <w:sz w:val="22"/>
          <w:szCs w:val="22"/>
        </w:rPr>
        <w:t>hospitalizad</w:t>
      </w:r>
      <w:r w:rsidR="00114AA9">
        <w:rPr>
          <w:rFonts w:ascii="Calibri" w:hAnsi="Calibri" w:cs="Arial"/>
          <w:bCs/>
          <w:sz w:val="22"/>
          <w:szCs w:val="22"/>
        </w:rPr>
        <w:t>a</w:t>
      </w:r>
      <w:r w:rsidR="00ED1130" w:rsidRPr="00ED1130">
        <w:rPr>
          <w:rFonts w:ascii="Calibri" w:hAnsi="Calibri" w:cs="Arial"/>
          <w:bCs/>
          <w:sz w:val="22"/>
          <w:szCs w:val="22"/>
        </w:rPr>
        <w:t xml:space="preserve">s, </w:t>
      </w:r>
      <w:r w:rsidR="00114AA9">
        <w:rPr>
          <w:rFonts w:ascii="Calibri" w:hAnsi="Calibri" w:cs="Arial"/>
          <w:bCs/>
          <w:sz w:val="22"/>
          <w:szCs w:val="22"/>
        </w:rPr>
        <w:t xml:space="preserve">enfermas, </w:t>
      </w:r>
      <w:r w:rsidR="00ED1130" w:rsidRPr="00ED1130">
        <w:rPr>
          <w:rFonts w:ascii="Calibri" w:hAnsi="Calibri" w:cs="Arial"/>
          <w:bCs/>
          <w:sz w:val="22"/>
          <w:szCs w:val="22"/>
        </w:rPr>
        <w:t xml:space="preserve">presos, </w:t>
      </w:r>
      <w:r w:rsidR="00ED1130">
        <w:rPr>
          <w:rFonts w:ascii="Calibri" w:hAnsi="Calibri" w:cs="Arial"/>
          <w:bCs/>
          <w:sz w:val="22"/>
          <w:szCs w:val="22"/>
        </w:rPr>
        <w:t>etc.</w:t>
      </w:r>
      <w:r w:rsidR="00232B8C">
        <w:rPr>
          <w:rFonts w:ascii="Calibri" w:hAnsi="Calibri" w:cs="Arial"/>
          <w:bCs/>
          <w:sz w:val="22"/>
          <w:szCs w:val="22"/>
        </w:rPr>
        <w:t>:</w:t>
      </w:r>
      <w:r w:rsidR="00232B8C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156637403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5166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3434689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5166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22F69B78" w14:textId="623D7910" w:rsidR="00F524F0" w:rsidRDefault="003E2E6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 w:rsidRPr="003E2E63">
        <w:rPr>
          <w:rFonts w:ascii="Calibri" w:hAnsi="Calibri" w:cs="Arial"/>
          <w:bCs/>
          <w:sz w:val="22"/>
          <w:szCs w:val="22"/>
        </w:rPr>
        <w:t>Detallar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7364E445" w14:textId="77777777" w:rsidR="003E2E63" w:rsidRDefault="003E2E6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001D4D0C" w14:textId="77777777" w:rsidR="006C7E3E" w:rsidRPr="003E2E63" w:rsidRDefault="006C7E3E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62E082AD" w14:textId="31D27A63" w:rsidR="00F90C2F" w:rsidRDefault="00DE3F65" w:rsidP="0034116E">
      <w:pPr>
        <w:tabs>
          <w:tab w:val="left" w:pos="7938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4</w:t>
      </w:r>
      <w:r w:rsidR="00C94111" w:rsidRPr="00C94111">
        <w:rPr>
          <w:rFonts w:ascii="Calibri" w:hAnsi="Calibri" w:cs="Arial"/>
          <w:bCs/>
          <w:sz w:val="22"/>
          <w:szCs w:val="22"/>
        </w:rPr>
        <w:t>.</w:t>
      </w:r>
      <w:r w:rsidR="00AD046C">
        <w:rPr>
          <w:rFonts w:ascii="Calibri" w:hAnsi="Calibri" w:cs="Arial"/>
          <w:bCs/>
          <w:sz w:val="22"/>
          <w:szCs w:val="22"/>
        </w:rPr>
        <w:t>2</w:t>
      </w:r>
      <w:r>
        <w:rPr>
          <w:rFonts w:ascii="Calibri" w:hAnsi="Calibri" w:cs="Arial"/>
          <w:bCs/>
          <w:sz w:val="22"/>
          <w:szCs w:val="22"/>
        </w:rPr>
        <w:tab/>
      </w:r>
      <w:r w:rsidR="00F90C2F">
        <w:rPr>
          <w:rFonts w:ascii="Calibri" w:hAnsi="Calibri" w:cs="Arial"/>
          <w:bCs/>
          <w:sz w:val="22"/>
          <w:szCs w:val="22"/>
        </w:rPr>
        <w:t>Acciones para la alfabetización digital:</w:t>
      </w:r>
      <w:r w:rsidR="00F90C2F">
        <w:rPr>
          <w:rFonts w:ascii="Calibri" w:hAnsi="Calibri" w:cs="Arial"/>
          <w:bCs/>
          <w:sz w:val="22"/>
          <w:szCs w:val="22"/>
        </w:rPr>
        <w:tab/>
      </w:r>
      <w:r w:rsidR="00F90C2F" w:rsidRPr="005F1DD3">
        <w:rPr>
          <w:rFonts w:ascii="Calibri" w:hAnsi="Calibri" w:cs="Arial"/>
          <w:bCs/>
          <w:sz w:val="22"/>
          <w:szCs w:val="22"/>
        </w:rPr>
        <w:t>S</w:t>
      </w:r>
      <w:r w:rsidR="00F90C2F">
        <w:rPr>
          <w:rFonts w:ascii="Calibri" w:hAnsi="Calibri" w:cs="Arial"/>
          <w:bCs/>
          <w:sz w:val="22"/>
          <w:szCs w:val="22"/>
        </w:rPr>
        <w:t>í</w:t>
      </w:r>
      <w:r w:rsidR="00F90C2F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182592711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90C2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F90C2F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17307994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F90C2F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4D4F6796" w14:textId="3EB15CB5" w:rsidR="00F90C2F" w:rsidRDefault="00F90C2F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Detallar:</w:t>
      </w:r>
    </w:p>
    <w:p w14:paraId="48C04558" w14:textId="1458A588" w:rsidR="00F90C2F" w:rsidRDefault="00F90C2F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3B57BB6A" w14:textId="77777777" w:rsidR="00DE3F65" w:rsidRDefault="00DE3F65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13DADE25" w14:textId="26E3FBE2" w:rsidR="00C94111" w:rsidRDefault="00DE3F65" w:rsidP="0034116E">
      <w:pPr>
        <w:tabs>
          <w:tab w:val="left" w:pos="7938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4</w:t>
      </w:r>
      <w:r w:rsidR="00F90C2F">
        <w:rPr>
          <w:rFonts w:ascii="Calibri" w:hAnsi="Calibri" w:cs="Arial"/>
          <w:bCs/>
          <w:sz w:val="22"/>
          <w:szCs w:val="22"/>
        </w:rPr>
        <w:t>.3</w:t>
      </w:r>
      <w:r>
        <w:rPr>
          <w:rFonts w:ascii="Calibri" w:hAnsi="Calibri" w:cs="Arial"/>
          <w:bCs/>
          <w:sz w:val="22"/>
          <w:szCs w:val="22"/>
        </w:rPr>
        <w:tab/>
      </w:r>
      <w:r w:rsidR="003E2E63">
        <w:rPr>
          <w:rFonts w:ascii="Calibri" w:hAnsi="Calibri" w:cs="Arial"/>
          <w:bCs/>
          <w:sz w:val="22"/>
          <w:szCs w:val="22"/>
        </w:rPr>
        <w:t xml:space="preserve">Actividades que </w:t>
      </w:r>
      <w:r w:rsidR="00C94111" w:rsidRPr="00C94111">
        <w:rPr>
          <w:rFonts w:ascii="Calibri" w:hAnsi="Calibri" w:cs="Arial"/>
          <w:bCs/>
          <w:sz w:val="22"/>
          <w:szCs w:val="22"/>
        </w:rPr>
        <w:t>incentiven la convivencia soci</w:t>
      </w:r>
      <w:r w:rsidR="003E2E63">
        <w:rPr>
          <w:rFonts w:ascii="Calibri" w:hAnsi="Calibri" w:cs="Arial"/>
          <w:bCs/>
          <w:sz w:val="22"/>
          <w:szCs w:val="22"/>
        </w:rPr>
        <w:t xml:space="preserve">al e intergeneracional: </w:t>
      </w:r>
      <w:r w:rsidR="00ED1130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10143015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5166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20717622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25166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25265288" w14:textId="696F746A" w:rsidR="003E2E63" w:rsidRDefault="003E2E6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Detallar:</w:t>
      </w:r>
    </w:p>
    <w:p w14:paraId="25E0C7A5" w14:textId="77777777" w:rsidR="00DE3F65" w:rsidRDefault="00DE3F65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4709BC9F" w14:textId="77777777" w:rsidR="004C62D8" w:rsidRDefault="004C62D8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11AF7CCF" w14:textId="00E85D49" w:rsidR="00C94111" w:rsidRDefault="00DE3F65" w:rsidP="0034116E">
      <w:pPr>
        <w:tabs>
          <w:tab w:val="left" w:pos="7938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4</w:t>
      </w:r>
      <w:r w:rsidR="00C94111">
        <w:rPr>
          <w:rFonts w:ascii="Calibri" w:hAnsi="Calibri" w:cs="Arial"/>
          <w:bCs/>
          <w:sz w:val="22"/>
          <w:szCs w:val="22"/>
        </w:rPr>
        <w:t>.</w:t>
      </w:r>
      <w:r w:rsidR="00F90C2F">
        <w:rPr>
          <w:rFonts w:ascii="Calibri" w:hAnsi="Calibri" w:cs="Arial"/>
          <w:bCs/>
          <w:sz w:val="22"/>
          <w:szCs w:val="22"/>
        </w:rPr>
        <w:t>4</w:t>
      </w:r>
      <w:r>
        <w:rPr>
          <w:rFonts w:ascii="Calibri" w:hAnsi="Calibri" w:cs="Arial"/>
          <w:bCs/>
          <w:sz w:val="22"/>
          <w:szCs w:val="22"/>
        </w:rPr>
        <w:tab/>
      </w:r>
      <w:r w:rsidR="003E2E63">
        <w:rPr>
          <w:rFonts w:ascii="Calibri" w:hAnsi="Calibri" w:cs="Arial"/>
          <w:bCs/>
          <w:sz w:val="22"/>
          <w:szCs w:val="22"/>
        </w:rPr>
        <w:t>A</w:t>
      </w:r>
      <w:r w:rsidR="00C94111" w:rsidRPr="00C94111">
        <w:rPr>
          <w:rFonts w:ascii="Calibri" w:hAnsi="Calibri" w:cs="Arial"/>
          <w:bCs/>
          <w:sz w:val="22"/>
          <w:szCs w:val="22"/>
        </w:rPr>
        <w:t>ctividades que promuevan la concienciación medioambien</w:t>
      </w:r>
      <w:r w:rsidR="00C94111">
        <w:rPr>
          <w:rFonts w:ascii="Calibri" w:hAnsi="Calibri" w:cs="Arial"/>
          <w:bCs/>
          <w:sz w:val="22"/>
          <w:szCs w:val="22"/>
        </w:rPr>
        <w:t>tal</w:t>
      </w:r>
      <w:r w:rsidR="003E2E63">
        <w:rPr>
          <w:rFonts w:ascii="Calibri" w:hAnsi="Calibri" w:cs="Arial"/>
          <w:bCs/>
          <w:sz w:val="22"/>
          <w:szCs w:val="22"/>
        </w:rPr>
        <w:t xml:space="preserve">: </w:t>
      </w:r>
      <w:r w:rsidR="00ED1130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19250273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161747980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51A71523" w14:textId="02D3BC95" w:rsidR="00C94111" w:rsidRDefault="00BC558F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Detallar:</w:t>
      </w:r>
    </w:p>
    <w:p w14:paraId="026C45D8" w14:textId="77777777" w:rsidR="00186860" w:rsidRDefault="00186860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63B8468E" w14:textId="77777777" w:rsidR="00F71FF0" w:rsidRDefault="00F71FF0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4AD29EA0" w14:textId="30DB0C24" w:rsidR="00186860" w:rsidRDefault="00DE3F65" w:rsidP="0034116E">
      <w:pPr>
        <w:tabs>
          <w:tab w:val="left" w:pos="7938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4</w:t>
      </w:r>
      <w:r w:rsidR="00186860">
        <w:rPr>
          <w:rFonts w:ascii="Calibri" w:hAnsi="Calibri" w:cs="Arial"/>
          <w:bCs/>
          <w:sz w:val="22"/>
          <w:szCs w:val="22"/>
        </w:rPr>
        <w:t>.</w:t>
      </w:r>
      <w:r w:rsidR="00F90C2F">
        <w:rPr>
          <w:rFonts w:ascii="Calibri" w:hAnsi="Calibri" w:cs="Arial"/>
          <w:bCs/>
          <w:sz w:val="22"/>
          <w:szCs w:val="22"/>
        </w:rPr>
        <w:t>5</w:t>
      </w:r>
      <w:r>
        <w:rPr>
          <w:rFonts w:ascii="Calibri" w:hAnsi="Calibri" w:cs="Arial"/>
          <w:bCs/>
          <w:sz w:val="22"/>
          <w:szCs w:val="22"/>
        </w:rPr>
        <w:tab/>
      </w:r>
      <w:r w:rsidR="00186860">
        <w:rPr>
          <w:rFonts w:ascii="Calibri" w:hAnsi="Calibri" w:cs="Arial"/>
          <w:bCs/>
          <w:sz w:val="22"/>
          <w:szCs w:val="22"/>
        </w:rPr>
        <w:t>Otros:</w:t>
      </w:r>
      <w:r w:rsidR="00186860">
        <w:rPr>
          <w:rFonts w:ascii="Calibri" w:hAnsi="Calibri" w:cs="Arial"/>
          <w:bCs/>
          <w:sz w:val="22"/>
          <w:szCs w:val="22"/>
        </w:rPr>
        <w:tab/>
      </w:r>
      <w:r w:rsidR="00186860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186860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2189095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8686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186860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3969066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18686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7F217FBA" w14:textId="77777777" w:rsidR="006C7E3E" w:rsidRDefault="006C7E3E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7EA70F7B" w14:textId="77777777" w:rsidR="00F71FF0" w:rsidRDefault="00F71FF0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6A09ED93" w14:textId="77777777" w:rsidR="00F71FF0" w:rsidRPr="00C94111" w:rsidRDefault="00F71FF0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4AB83574" w14:textId="7F6CA9F5" w:rsidR="00EC0716" w:rsidRPr="00EC0716" w:rsidRDefault="00093A9E" w:rsidP="00EC0716">
      <w:pPr>
        <w:pStyle w:val="Prrafodelista"/>
        <w:numPr>
          <w:ilvl w:val="0"/>
          <w:numId w:val="42"/>
        </w:numPr>
        <w:tabs>
          <w:tab w:val="left" w:pos="7938"/>
        </w:tabs>
        <w:suppressAutoHyphens/>
        <w:spacing w:line="276" w:lineRule="auto"/>
        <w:ind w:right="-227"/>
        <w:rPr>
          <w:rFonts w:ascii="Calibri" w:hAnsi="Calibri" w:cs="Arial"/>
          <w:b/>
          <w:bCs/>
          <w:sz w:val="22"/>
          <w:szCs w:val="22"/>
        </w:rPr>
      </w:pPr>
      <w:r w:rsidRPr="00EC0716">
        <w:rPr>
          <w:rFonts w:ascii="Calibri" w:hAnsi="Calibri" w:cs="Arial"/>
          <w:b/>
          <w:bCs/>
          <w:sz w:val="22"/>
          <w:szCs w:val="22"/>
        </w:rPr>
        <w:t>P</w:t>
      </w:r>
      <w:r w:rsidR="005F1DD3" w:rsidRPr="00EC0716">
        <w:rPr>
          <w:rFonts w:ascii="Calibri" w:hAnsi="Calibri" w:cs="Arial"/>
          <w:b/>
          <w:bCs/>
          <w:sz w:val="22"/>
          <w:szCs w:val="22"/>
        </w:rPr>
        <w:t>lanificación, viabilidad e impacto social del proyecto.</w:t>
      </w:r>
    </w:p>
    <w:p w14:paraId="06C126C6" w14:textId="77777777" w:rsidR="00EC0716" w:rsidRPr="00EC0716" w:rsidRDefault="00EC0716" w:rsidP="00EC0716">
      <w:pPr>
        <w:tabs>
          <w:tab w:val="left" w:pos="7938"/>
        </w:tabs>
        <w:suppressAutoHyphens/>
        <w:spacing w:line="276" w:lineRule="auto"/>
        <w:ind w:right="-227"/>
        <w:rPr>
          <w:rFonts w:ascii="Calibri" w:hAnsi="Calibri" w:cs="Arial"/>
          <w:bCs/>
          <w:sz w:val="22"/>
          <w:szCs w:val="22"/>
        </w:rPr>
      </w:pPr>
    </w:p>
    <w:p w14:paraId="79B7FDA4" w14:textId="0DA3E5EC" w:rsidR="00F90C2F" w:rsidRDefault="00DE3F65" w:rsidP="0034116E">
      <w:pPr>
        <w:tabs>
          <w:tab w:val="left" w:pos="7938"/>
          <w:tab w:val="left" w:pos="8647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5.1</w:t>
      </w:r>
      <w:r>
        <w:rPr>
          <w:rFonts w:ascii="Calibri" w:hAnsi="Calibri" w:cs="Arial"/>
          <w:bCs/>
          <w:sz w:val="22"/>
          <w:szCs w:val="22"/>
        </w:rPr>
        <w:tab/>
      </w:r>
      <w:r w:rsidR="00ED1130">
        <w:rPr>
          <w:rFonts w:ascii="Calibri" w:hAnsi="Calibri" w:cs="Arial"/>
          <w:bCs/>
          <w:sz w:val="22"/>
          <w:szCs w:val="22"/>
        </w:rPr>
        <w:t>C</w:t>
      </w:r>
      <w:r w:rsidR="00F524F0">
        <w:rPr>
          <w:rFonts w:ascii="Calibri" w:hAnsi="Calibri" w:cs="Arial"/>
          <w:bCs/>
          <w:sz w:val="22"/>
          <w:szCs w:val="22"/>
        </w:rPr>
        <w:t>olabora</w:t>
      </w:r>
      <w:r w:rsidR="00ED1130">
        <w:rPr>
          <w:rFonts w:ascii="Calibri" w:hAnsi="Calibri" w:cs="Arial"/>
          <w:bCs/>
          <w:sz w:val="22"/>
          <w:szCs w:val="22"/>
        </w:rPr>
        <w:t>n</w:t>
      </w:r>
      <w:r w:rsidR="00F524F0">
        <w:rPr>
          <w:rFonts w:ascii="Calibri" w:hAnsi="Calibri" w:cs="Arial"/>
          <w:bCs/>
          <w:sz w:val="22"/>
          <w:szCs w:val="22"/>
        </w:rPr>
        <w:t xml:space="preserve"> con </w:t>
      </w:r>
      <w:r w:rsidR="00114AA9">
        <w:rPr>
          <w:rFonts w:ascii="Calibri" w:hAnsi="Calibri" w:cs="Arial"/>
          <w:bCs/>
          <w:sz w:val="22"/>
          <w:szCs w:val="22"/>
        </w:rPr>
        <w:t>otras entidades de la localidad</w:t>
      </w:r>
      <w:r w:rsidR="00F71FF0">
        <w:rPr>
          <w:rFonts w:ascii="Calibri" w:hAnsi="Calibri" w:cs="Arial"/>
          <w:bCs/>
          <w:sz w:val="22"/>
          <w:szCs w:val="22"/>
        </w:rPr>
        <w:t>:</w:t>
      </w:r>
      <w:r w:rsidR="00114AA9">
        <w:rPr>
          <w:rFonts w:ascii="Calibri" w:hAnsi="Calibri" w:cs="Arial"/>
          <w:bCs/>
          <w:sz w:val="22"/>
          <w:szCs w:val="22"/>
        </w:rPr>
        <w:t xml:space="preserve"> centros educativos, de personas</w:t>
      </w:r>
    </w:p>
    <w:p w14:paraId="389924AB" w14:textId="785B4BED" w:rsidR="00114AA9" w:rsidRDefault="00114AA9" w:rsidP="0034116E">
      <w:pPr>
        <w:tabs>
          <w:tab w:val="left" w:pos="7938"/>
          <w:tab w:val="left" w:pos="8647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proofErr w:type="gramStart"/>
      <w:r>
        <w:rPr>
          <w:rFonts w:ascii="Calibri" w:hAnsi="Calibri" w:cs="Arial"/>
          <w:bCs/>
          <w:sz w:val="22"/>
          <w:szCs w:val="22"/>
        </w:rPr>
        <w:t>mayores</w:t>
      </w:r>
      <w:proofErr w:type="gramEnd"/>
      <w:r>
        <w:rPr>
          <w:rFonts w:ascii="Calibri" w:hAnsi="Calibri" w:cs="Arial"/>
          <w:bCs/>
          <w:sz w:val="22"/>
          <w:szCs w:val="22"/>
        </w:rPr>
        <w:t>, organismos municipales, museos,</w:t>
      </w:r>
      <w:r w:rsidR="00F90C2F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asociaciones, etc.</w:t>
      </w:r>
      <w:r>
        <w:rPr>
          <w:rFonts w:ascii="Calibri" w:hAnsi="Calibri" w:cs="Arial"/>
          <w:bCs/>
          <w:sz w:val="22"/>
          <w:szCs w:val="22"/>
        </w:rPr>
        <w:tab/>
      </w:r>
      <w:r w:rsidR="000508D2" w:rsidRPr="005F1DD3">
        <w:rPr>
          <w:rFonts w:ascii="Calibri" w:hAnsi="Calibri" w:cs="Arial"/>
          <w:bCs/>
          <w:sz w:val="22"/>
          <w:szCs w:val="22"/>
        </w:rPr>
        <w:t>Sí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76753492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11456613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4A5A625E" w14:textId="2C74E3CD" w:rsidR="005F1DD3" w:rsidRDefault="00114AA9" w:rsidP="0034116E">
      <w:pPr>
        <w:tabs>
          <w:tab w:val="left" w:pos="7938"/>
          <w:tab w:val="left" w:pos="8647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Detallar:</w:t>
      </w:r>
    </w:p>
    <w:p w14:paraId="1B16AE71" w14:textId="77777777" w:rsidR="007666CD" w:rsidRDefault="007666CD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40B2C949" w14:textId="77777777" w:rsidR="00DE3F65" w:rsidRDefault="00DE3F65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26505185" w14:textId="0FCE064F" w:rsidR="00692300" w:rsidRDefault="00DE3F65" w:rsidP="0034116E">
      <w:pPr>
        <w:tabs>
          <w:tab w:val="left" w:pos="7938"/>
          <w:tab w:val="left" w:pos="8647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5.2</w:t>
      </w:r>
      <w:r>
        <w:rPr>
          <w:rFonts w:ascii="Calibri" w:hAnsi="Calibri" w:cs="Arial"/>
          <w:bCs/>
          <w:sz w:val="22"/>
          <w:szCs w:val="22"/>
        </w:rPr>
        <w:tab/>
      </w:r>
      <w:proofErr w:type="gramStart"/>
      <w:r w:rsidR="001F0867">
        <w:rPr>
          <w:rFonts w:ascii="Calibri" w:hAnsi="Calibri" w:cs="Arial"/>
          <w:bCs/>
          <w:sz w:val="22"/>
          <w:szCs w:val="22"/>
        </w:rPr>
        <w:t>¿</w:t>
      </w:r>
      <w:proofErr w:type="gramEnd"/>
      <w:r w:rsidR="001F0867">
        <w:rPr>
          <w:rFonts w:ascii="Calibri" w:hAnsi="Calibri" w:cs="Arial"/>
          <w:bCs/>
          <w:sz w:val="22"/>
          <w:szCs w:val="22"/>
        </w:rPr>
        <w:t>Se i</w:t>
      </w:r>
      <w:r w:rsidR="001F0867" w:rsidRPr="001F0867">
        <w:rPr>
          <w:rFonts w:ascii="Calibri" w:hAnsi="Calibri" w:cs="Arial"/>
          <w:bCs/>
          <w:sz w:val="22"/>
          <w:szCs w:val="22"/>
        </w:rPr>
        <w:t xml:space="preserve">ncorpora </w:t>
      </w:r>
      <w:r w:rsidR="001F0867">
        <w:rPr>
          <w:rFonts w:ascii="Calibri" w:hAnsi="Calibri" w:cs="Arial"/>
          <w:bCs/>
          <w:sz w:val="22"/>
          <w:szCs w:val="22"/>
        </w:rPr>
        <w:t>a</w:t>
      </w:r>
      <w:r w:rsidR="001F0867" w:rsidRPr="001F0867">
        <w:rPr>
          <w:rFonts w:ascii="Calibri" w:hAnsi="Calibri" w:cs="Arial"/>
          <w:bCs/>
          <w:sz w:val="22"/>
          <w:szCs w:val="22"/>
        </w:rPr>
        <w:t xml:space="preserve"> los usuarios en el diseño de la programación de servicios </w:t>
      </w:r>
    </w:p>
    <w:p w14:paraId="18F30132" w14:textId="2EB940F4" w:rsidR="001F0867" w:rsidRDefault="001F0867" w:rsidP="0034116E">
      <w:pPr>
        <w:tabs>
          <w:tab w:val="left" w:pos="7938"/>
          <w:tab w:val="left" w:pos="8647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proofErr w:type="gramStart"/>
      <w:r w:rsidRPr="001F0867">
        <w:rPr>
          <w:rFonts w:ascii="Calibri" w:hAnsi="Calibri" w:cs="Arial"/>
          <w:bCs/>
          <w:sz w:val="22"/>
          <w:szCs w:val="22"/>
        </w:rPr>
        <w:t>y</w:t>
      </w:r>
      <w:proofErr w:type="gramEnd"/>
      <w:r w:rsidRPr="001F0867">
        <w:rPr>
          <w:rFonts w:ascii="Calibri" w:hAnsi="Calibri" w:cs="Arial"/>
          <w:bCs/>
          <w:sz w:val="22"/>
          <w:szCs w:val="22"/>
        </w:rPr>
        <w:t xml:space="preserve"> actividades</w:t>
      </w:r>
      <w:r>
        <w:rPr>
          <w:rFonts w:ascii="Calibri" w:hAnsi="Calibri" w:cs="Arial"/>
          <w:bCs/>
          <w:sz w:val="22"/>
          <w:szCs w:val="22"/>
        </w:rPr>
        <w:t>?</w:t>
      </w:r>
      <w:r>
        <w:rPr>
          <w:rFonts w:ascii="Calibri" w:hAnsi="Calibri" w:cs="Arial"/>
          <w:bCs/>
          <w:sz w:val="22"/>
          <w:szCs w:val="22"/>
        </w:rPr>
        <w:tab/>
      </w:r>
      <w:r w:rsidR="000508D2" w:rsidRPr="005F1DD3">
        <w:rPr>
          <w:rFonts w:ascii="Calibri" w:hAnsi="Calibri" w:cs="Arial"/>
          <w:bCs/>
          <w:sz w:val="22"/>
          <w:szCs w:val="22"/>
        </w:rPr>
        <w:t>Sí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20105170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155065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60EC9DAA" w14:textId="13F1B684" w:rsidR="00F524F0" w:rsidRDefault="001F0867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Detallar:</w:t>
      </w:r>
    </w:p>
    <w:p w14:paraId="7094A03E" w14:textId="77777777" w:rsidR="001F0867" w:rsidRDefault="001F0867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03B137B5" w14:textId="77777777" w:rsidR="00DE3F65" w:rsidRDefault="00DE3F65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70696BE1" w14:textId="1C938E9A" w:rsidR="00F524F0" w:rsidRDefault="00DE3F65" w:rsidP="0034116E">
      <w:pPr>
        <w:tabs>
          <w:tab w:val="left" w:pos="7938"/>
          <w:tab w:val="left" w:pos="8647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5</w:t>
      </w:r>
      <w:r w:rsidR="00F524F0">
        <w:rPr>
          <w:rFonts w:ascii="Calibri" w:hAnsi="Calibri" w:cs="Arial"/>
          <w:bCs/>
          <w:sz w:val="22"/>
          <w:szCs w:val="22"/>
        </w:rPr>
        <w:t>.</w:t>
      </w:r>
      <w:r w:rsidR="001F0867">
        <w:rPr>
          <w:rFonts w:ascii="Calibri" w:hAnsi="Calibri" w:cs="Arial"/>
          <w:bCs/>
          <w:sz w:val="22"/>
          <w:szCs w:val="22"/>
        </w:rPr>
        <w:t>3</w:t>
      </w:r>
      <w:r>
        <w:rPr>
          <w:rFonts w:ascii="Calibri" w:hAnsi="Calibri" w:cs="Arial"/>
          <w:bCs/>
          <w:sz w:val="22"/>
          <w:szCs w:val="22"/>
        </w:rPr>
        <w:tab/>
      </w:r>
      <w:r w:rsidR="00ED1130">
        <w:rPr>
          <w:rFonts w:ascii="Calibri" w:hAnsi="Calibri" w:cs="Arial"/>
          <w:bCs/>
          <w:sz w:val="22"/>
          <w:szCs w:val="22"/>
        </w:rPr>
        <w:t>Incluyen un sistema de seguimiento y evaluación de las actividades:</w:t>
      </w:r>
      <w:r w:rsidR="00ED1130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11540572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131321769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7A4EE4D5" w14:textId="38B9078B" w:rsidR="005F1DD3" w:rsidRDefault="00ED1130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Detallar:</w:t>
      </w:r>
    </w:p>
    <w:p w14:paraId="0546EAA3" w14:textId="77777777" w:rsidR="00ED1130" w:rsidRDefault="00ED1130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757424B5" w14:textId="77777777" w:rsidR="00DE3F65" w:rsidRDefault="00DE3F65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0CA418F4" w14:textId="5D0FEA4D" w:rsidR="00ED1130" w:rsidRPr="00393A9C" w:rsidRDefault="00DE3F65" w:rsidP="0034116E">
      <w:pPr>
        <w:tabs>
          <w:tab w:val="left" w:pos="7938"/>
          <w:tab w:val="left" w:pos="8647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5</w:t>
      </w:r>
      <w:r w:rsidR="00ED1130" w:rsidRPr="00393A9C">
        <w:rPr>
          <w:rFonts w:ascii="Calibri" w:hAnsi="Calibri" w:cs="Arial"/>
          <w:bCs/>
          <w:sz w:val="22"/>
          <w:szCs w:val="22"/>
        </w:rPr>
        <w:t>.</w:t>
      </w:r>
      <w:r w:rsidR="001F0867" w:rsidRPr="00393A9C">
        <w:rPr>
          <w:rFonts w:ascii="Calibri" w:hAnsi="Calibri" w:cs="Arial"/>
          <w:bCs/>
          <w:sz w:val="22"/>
          <w:szCs w:val="22"/>
        </w:rPr>
        <w:t>4</w:t>
      </w:r>
      <w:r>
        <w:rPr>
          <w:rFonts w:ascii="Calibri" w:hAnsi="Calibri" w:cs="Arial"/>
          <w:bCs/>
          <w:sz w:val="22"/>
          <w:szCs w:val="22"/>
        </w:rPr>
        <w:tab/>
      </w:r>
      <w:r w:rsidR="00393A9C" w:rsidRPr="00393A9C">
        <w:rPr>
          <w:rFonts w:ascii="Calibri" w:hAnsi="Calibri" w:cs="Arial"/>
          <w:bCs/>
          <w:sz w:val="22"/>
          <w:szCs w:val="22"/>
        </w:rPr>
        <w:t>Utilizan m</w:t>
      </w:r>
      <w:r w:rsidR="00ED1130" w:rsidRPr="00393A9C">
        <w:rPr>
          <w:rFonts w:ascii="Calibri" w:hAnsi="Calibri" w:cs="Arial"/>
          <w:bCs/>
          <w:sz w:val="22"/>
          <w:szCs w:val="22"/>
        </w:rPr>
        <w:t>edidas de publicidad o difusión de las actividades:</w:t>
      </w:r>
      <w:r w:rsidR="001F0867" w:rsidRPr="00393A9C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15345680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12632581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3FADC20E" w14:textId="5F49E4F9" w:rsidR="005F1DD3" w:rsidRDefault="00ED1130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 w:rsidRPr="00393A9C">
        <w:rPr>
          <w:rFonts w:ascii="Calibri" w:hAnsi="Calibri" w:cs="Arial"/>
          <w:bCs/>
          <w:sz w:val="22"/>
          <w:szCs w:val="22"/>
        </w:rPr>
        <w:t>Detallar:</w:t>
      </w:r>
    </w:p>
    <w:p w14:paraId="2F779BCA" w14:textId="77777777" w:rsidR="00F71FF0" w:rsidRDefault="00F71FF0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164CE26B" w14:textId="77777777" w:rsidR="00F71FF0" w:rsidRDefault="00F71FF0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66825FB7" w14:textId="6D247CBF" w:rsidR="00DE3F65" w:rsidRDefault="00DE3F65" w:rsidP="0034116E">
      <w:pPr>
        <w:tabs>
          <w:tab w:val="left" w:pos="7938"/>
        </w:tabs>
        <w:suppressAutoHyphens/>
        <w:spacing w:line="276" w:lineRule="auto"/>
        <w:ind w:left="425" w:right="-227" w:hanging="425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5.5</w:t>
      </w:r>
      <w:r>
        <w:rPr>
          <w:rFonts w:ascii="Calibri" w:hAnsi="Calibri" w:cs="Arial"/>
          <w:bCs/>
          <w:sz w:val="22"/>
          <w:szCs w:val="22"/>
        </w:rPr>
        <w:tab/>
        <w:t>Redes sociales propias de la biblioteca:</w:t>
      </w:r>
      <w:r>
        <w:rPr>
          <w:rFonts w:ascii="Calibri" w:hAnsi="Calibri" w:cs="Arial"/>
          <w:bCs/>
          <w:sz w:val="22"/>
          <w:szCs w:val="22"/>
        </w:rPr>
        <w:tab/>
      </w:r>
      <w:r w:rsidRPr="005F1DD3">
        <w:rPr>
          <w:rFonts w:ascii="Calibri" w:hAnsi="Calibri" w:cs="Arial"/>
          <w:bCs/>
          <w:sz w:val="22"/>
          <w:szCs w:val="22"/>
        </w:rPr>
        <w:t>S</w:t>
      </w:r>
      <w:r>
        <w:rPr>
          <w:rFonts w:ascii="Calibri" w:hAnsi="Calibri" w:cs="Arial"/>
          <w:bCs/>
          <w:sz w:val="22"/>
          <w:szCs w:val="22"/>
        </w:rPr>
        <w:t>í</w:t>
      </w:r>
      <w:r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-74673385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126283705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4D7B07C2" w14:textId="7E2B83D0" w:rsidR="00DE3F65" w:rsidRDefault="00DE3F65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Detallar:</w:t>
      </w:r>
    </w:p>
    <w:p w14:paraId="14E82F10" w14:textId="77777777" w:rsidR="00DE3F65" w:rsidRDefault="00DE3F65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298E6CF7" w14:textId="77777777" w:rsidR="00DE3F65" w:rsidRDefault="00DE3F65" w:rsidP="0034116E">
      <w:pPr>
        <w:tabs>
          <w:tab w:val="left" w:pos="7938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2D427C50" w14:textId="2DE4DB73" w:rsidR="00186860" w:rsidRPr="00F71FF0" w:rsidRDefault="00186860" w:rsidP="0034116E">
      <w:pPr>
        <w:pStyle w:val="Prrafodelista"/>
        <w:numPr>
          <w:ilvl w:val="1"/>
          <w:numId w:val="43"/>
        </w:numPr>
        <w:tabs>
          <w:tab w:val="left" w:pos="7938"/>
        </w:tabs>
        <w:suppressAutoHyphens/>
        <w:spacing w:line="276" w:lineRule="auto"/>
        <w:ind w:right="-227"/>
        <w:rPr>
          <w:rFonts w:ascii="Calibri" w:hAnsi="Calibri" w:cs="Arial"/>
          <w:bCs/>
          <w:sz w:val="22"/>
          <w:szCs w:val="22"/>
        </w:rPr>
      </w:pPr>
      <w:r w:rsidRPr="00F71FF0">
        <w:rPr>
          <w:rFonts w:ascii="Calibri" w:hAnsi="Calibri" w:cs="Arial"/>
          <w:bCs/>
          <w:sz w:val="22"/>
          <w:szCs w:val="22"/>
        </w:rPr>
        <w:t>Otros:</w:t>
      </w:r>
      <w:r w:rsidRPr="00F71FF0">
        <w:rPr>
          <w:rFonts w:ascii="Calibri" w:hAnsi="Calibri" w:cs="Arial"/>
          <w:bCs/>
          <w:sz w:val="22"/>
          <w:szCs w:val="22"/>
        </w:rPr>
        <w:tab/>
        <w:t>S</w:t>
      </w:r>
      <w:r w:rsidR="000508D2" w:rsidRPr="00F71FF0">
        <w:rPr>
          <w:rFonts w:ascii="Calibri" w:hAnsi="Calibri" w:cs="Arial"/>
          <w:bCs/>
          <w:sz w:val="22"/>
          <w:szCs w:val="22"/>
        </w:rPr>
        <w:t>í</w:t>
      </w:r>
      <w:r w:rsidRPr="00F71FF0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-14101518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71FF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Pr="00F71FF0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MS Gothic" w:eastAsia="MS Gothic" w:hAnsi="MS Gothic" w:cs="Arial"/>
            <w:bCs/>
            <w:sz w:val="22"/>
            <w:szCs w:val="22"/>
          </w:rPr>
          <w:id w:val="99215387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Pr="00F71FF0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Pr="00F71FF0">
        <w:rPr>
          <w:rFonts w:ascii="Calibri" w:hAnsi="Calibri" w:cs="Arial"/>
          <w:bCs/>
          <w:sz w:val="22"/>
          <w:szCs w:val="22"/>
        </w:rPr>
        <w:tab/>
      </w:r>
    </w:p>
    <w:p w14:paraId="229F57D7" w14:textId="77777777" w:rsidR="00186860" w:rsidRDefault="00186860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2ACA7F82" w14:textId="77777777" w:rsidR="00285D9B" w:rsidRDefault="00285D9B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6990AF33" w14:textId="77777777" w:rsidR="00EC0716" w:rsidRDefault="00EC0716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0A94B1D2" w14:textId="41E1CB40" w:rsidR="00285D9B" w:rsidRPr="00EC0716" w:rsidRDefault="00285D9B" w:rsidP="00EC0716">
      <w:pPr>
        <w:pStyle w:val="Prrafodelista"/>
        <w:numPr>
          <w:ilvl w:val="0"/>
          <w:numId w:val="43"/>
        </w:num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/>
          <w:bCs/>
          <w:sz w:val="22"/>
          <w:szCs w:val="22"/>
        </w:rPr>
      </w:pPr>
      <w:r w:rsidRPr="00EC0716">
        <w:rPr>
          <w:rFonts w:ascii="Calibri" w:hAnsi="Calibri" w:cs="Arial"/>
          <w:b/>
          <w:bCs/>
          <w:sz w:val="22"/>
          <w:szCs w:val="22"/>
        </w:rPr>
        <w:t>Redes de Colaboración.</w:t>
      </w:r>
    </w:p>
    <w:p w14:paraId="6E9E16E9" w14:textId="77777777" w:rsidR="00EC0716" w:rsidRPr="00EC0716" w:rsidRDefault="00EC0716" w:rsidP="00EC0716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57B1DF77" w14:textId="72CDF952" w:rsidR="00285D9B" w:rsidRPr="00393A9C" w:rsidRDefault="00F71FF0" w:rsidP="0034116E">
      <w:pPr>
        <w:tabs>
          <w:tab w:val="left" w:pos="7938"/>
        </w:tabs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6</w:t>
      </w:r>
      <w:r w:rsidR="00393A9C">
        <w:rPr>
          <w:rFonts w:ascii="Calibri" w:hAnsi="Calibri" w:cs="Arial"/>
          <w:bCs/>
          <w:sz w:val="22"/>
          <w:szCs w:val="22"/>
        </w:rPr>
        <w:t>.1</w:t>
      </w:r>
      <w:r w:rsidR="00285D9B" w:rsidRPr="00393A9C">
        <w:rPr>
          <w:rFonts w:ascii="Calibri" w:hAnsi="Calibri" w:cs="Arial"/>
          <w:bCs/>
          <w:sz w:val="22"/>
          <w:szCs w:val="22"/>
        </w:rPr>
        <w:t xml:space="preserve"> </w:t>
      </w:r>
      <w:r w:rsidR="00904D3C" w:rsidRPr="00393A9C">
        <w:rPr>
          <w:rFonts w:ascii="Calibri" w:hAnsi="Calibri" w:cs="Arial"/>
          <w:bCs/>
          <w:sz w:val="22"/>
          <w:szCs w:val="22"/>
        </w:rPr>
        <w:t>Existen redes estables de colaboración con bibliotecas de otras CCAA</w:t>
      </w:r>
      <w:r w:rsidR="00285D9B" w:rsidRPr="00393A9C">
        <w:rPr>
          <w:rFonts w:ascii="Calibri" w:hAnsi="Calibri" w:cs="Arial"/>
          <w:bCs/>
          <w:sz w:val="22"/>
          <w:szCs w:val="22"/>
        </w:rPr>
        <w:t xml:space="preserve">: </w:t>
      </w:r>
      <w:r w:rsidR="00285D9B" w:rsidRPr="00393A9C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2518649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97DC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13369923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697DC4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02F0CDE3" w14:textId="1D35FB90" w:rsidR="00285D9B" w:rsidRDefault="00285D9B" w:rsidP="0034116E">
      <w:pPr>
        <w:pStyle w:val="Prrafodelista"/>
        <w:tabs>
          <w:tab w:val="left" w:pos="7938"/>
        </w:tabs>
        <w:spacing w:line="276" w:lineRule="auto"/>
        <w:ind w:left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Detallar:</w:t>
      </w:r>
    </w:p>
    <w:p w14:paraId="390D8C78" w14:textId="77777777" w:rsidR="00AD046C" w:rsidRDefault="00AD046C" w:rsidP="0034116E">
      <w:pPr>
        <w:pStyle w:val="Prrafodelista"/>
        <w:tabs>
          <w:tab w:val="left" w:pos="7938"/>
        </w:tabs>
        <w:spacing w:line="276" w:lineRule="auto"/>
        <w:ind w:left="0"/>
        <w:rPr>
          <w:rFonts w:ascii="Calibri" w:hAnsi="Calibri" w:cs="Arial"/>
          <w:bCs/>
          <w:sz w:val="22"/>
          <w:szCs w:val="22"/>
        </w:rPr>
      </w:pPr>
    </w:p>
    <w:p w14:paraId="20BD2E5B" w14:textId="77777777" w:rsidR="00EC0716" w:rsidRPr="00285D9B" w:rsidRDefault="00EC0716" w:rsidP="0034116E">
      <w:pPr>
        <w:pStyle w:val="Prrafodelista"/>
        <w:tabs>
          <w:tab w:val="left" w:pos="7938"/>
        </w:tabs>
        <w:spacing w:line="276" w:lineRule="auto"/>
        <w:ind w:left="0"/>
        <w:rPr>
          <w:rFonts w:ascii="Calibri" w:hAnsi="Calibri" w:cs="Arial"/>
          <w:bCs/>
          <w:sz w:val="22"/>
          <w:szCs w:val="22"/>
        </w:rPr>
      </w:pPr>
    </w:p>
    <w:p w14:paraId="6A5D0A2E" w14:textId="1FE14725" w:rsidR="00285D9B" w:rsidRPr="00393A9C" w:rsidRDefault="00F71FF0" w:rsidP="0034116E">
      <w:pPr>
        <w:tabs>
          <w:tab w:val="left" w:pos="7938"/>
        </w:tabs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6</w:t>
      </w:r>
      <w:r w:rsidR="00393A9C">
        <w:rPr>
          <w:rFonts w:ascii="Calibri" w:hAnsi="Calibri" w:cs="Arial"/>
          <w:bCs/>
          <w:sz w:val="22"/>
          <w:szCs w:val="22"/>
        </w:rPr>
        <w:t>.2</w:t>
      </w:r>
      <w:r w:rsidR="00285D9B" w:rsidRPr="00393A9C">
        <w:rPr>
          <w:rFonts w:ascii="Calibri" w:hAnsi="Calibri" w:cs="Arial"/>
          <w:bCs/>
          <w:sz w:val="22"/>
          <w:szCs w:val="22"/>
        </w:rPr>
        <w:t xml:space="preserve"> Existen </w:t>
      </w:r>
      <w:r>
        <w:rPr>
          <w:rFonts w:ascii="Calibri" w:hAnsi="Calibri" w:cs="Arial"/>
          <w:bCs/>
          <w:sz w:val="22"/>
          <w:szCs w:val="22"/>
        </w:rPr>
        <w:t>actividades</w:t>
      </w:r>
      <w:r w:rsidR="00285D9B" w:rsidRPr="00393A9C">
        <w:rPr>
          <w:rFonts w:ascii="Calibri" w:hAnsi="Calibri" w:cs="Arial"/>
          <w:bCs/>
          <w:sz w:val="22"/>
          <w:szCs w:val="22"/>
        </w:rPr>
        <w:t xml:space="preserve"> que impliquen diálogo entre las diferentes lenguas </w:t>
      </w:r>
    </w:p>
    <w:p w14:paraId="54ABE46F" w14:textId="57828E38" w:rsidR="00285D9B" w:rsidRPr="00285D9B" w:rsidRDefault="00251660" w:rsidP="0034116E">
      <w:pPr>
        <w:pStyle w:val="Prrafodelista"/>
        <w:tabs>
          <w:tab w:val="left" w:pos="7938"/>
        </w:tabs>
        <w:spacing w:line="276" w:lineRule="auto"/>
        <w:ind w:left="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oficiales</w:t>
      </w:r>
      <w:r w:rsidR="00AD046C">
        <w:rPr>
          <w:rFonts w:ascii="Calibri" w:hAnsi="Calibri" w:cs="Arial"/>
          <w:bCs/>
          <w:sz w:val="22"/>
          <w:szCs w:val="22"/>
        </w:rPr>
        <w:t xml:space="preserve"> </w:t>
      </w:r>
      <w:r w:rsidR="00285D9B" w:rsidRPr="00285D9B">
        <w:rPr>
          <w:rFonts w:ascii="Calibri" w:hAnsi="Calibri" w:cs="Arial"/>
          <w:bCs/>
          <w:sz w:val="22"/>
          <w:szCs w:val="22"/>
        </w:rPr>
        <w:t>de España</w:t>
      </w:r>
      <w:r w:rsidR="00285D9B">
        <w:rPr>
          <w:rFonts w:ascii="Calibri" w:hAnsi="Calibri" w:cs="Arial"/>
          <w:bCs/>
          <w:sz w:val="22"/>
          <w:szCs w:val="22"/>
        </w:rPr>
        <w:t>:</w:t>
      </w:r>
      <w:r w:rsidR="00285D9B">
        <w:rPr>
          <w:rFonts w:ascii="Calibri" w:hAnsi="Calibri" w:cs="Arial"/>
          <w:bCs/>
          <w:sz w:val="22"/>
          <w:szCs w:val="22"/>
        </w:rPr>
        <w:tab/>
      </w:r>
      <w:r w:rsidR="00AD0E18" w:rsidRPr="005F1DD3">
        <w:rPr>
          <w:rFonts w:ascii="Calibri" w:hAnsi="Calibri" w:cs="Arial"/>
          <w:bCs/>
          <w:sz w:val="22"/>
          <w:szCs w:val="22"/>
        </w:rPr>
        <w:t>S</w:t>
      </w:r>
      <w:r w:rsidR="000508D2">
        <w:rPr>
          <w:rFonts w:ascii="Calibri" w:hAnsi="Calibri" w:cs="Arial"/>
          <w:bCs/>
          <w:sz w:val="22"/>
          <w:szCs w:val="22"/>
        </w:rPr>
        <w:t>í</w:t>
      </w:r>
      <w:r w:rsidR="00AD0E18" w:rsidRPr="005F1DD3">
        <w:rPr>
          <w:rFonts w:ascii="Calibri" w:hAnsi="Calibri" w:cs="Arial"/>
          <w:bCs/>
          <w:sz w:val="22"/>
          <w:szCs w:val="22"/>
        </w:rPr>
        <w:t xml:space="preserve"> </w:t>
      </w:r>
      <w:sdt>
        <w:sdtPr>
          <w:rPr>
            <w:rFonts w:ascii="Calibri" w:hAnsi="Calibri" w:cs="Arial"/>
            <w:bCs/>
            <w:sz w:val="22"/>
            <w:szCs w:val="22"/>
          </w:rPr>
          <w:id w:val="2793919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 w:rsidR="00AD0E18" w:rsidRPr="005F1DD3">
        <w:rPr>
          <w:rFonts w:ascii="Calibri" w:hAnsi="Calibri" w:cs="Arial"/>
          <w:bCs/>
          <w:sz w:val="22"/>
          <w:szCs w:val="22"/>
        </w:rPr>
        <w:t xml:space="preserve">   No </w:t>
      </w:r>
      <w:sdt>
        <w:sdtPr>
          <w:rPr>
            <w:rFonts w:ascii="Calibri" w:hAnsi="Calibri" w:cs="Arial"/>
            <w:bCs/>
            <w:sz w:val="22"/>
            <w:szCs w:val="22"/>
          </w:rPr>
          <w:id w:val="-124225162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AD0E18"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34FB645D" w14:textId="3B008241" w:rsidR="00285D9B" w:rsidRPr="00285D9B" w:rsidRDefault="00285D9B" w:rsidP="0034116E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  <w:r w:rsidRPr="00285D9B">
        <w:rPr>
          <w:rFonts w:ascii="Calibri" w:hAnsi="Calibri" w:cs="Arial"/>
          <w:bCs/>
          <w:sz w:val="22"/>
          <w:szCs w:val="22"/>
        </w:rPr>
        <w:t>Detallar</w:t>
      </w:r>
      <w:r>
        <w:rPr>
          <w:rFonts w:ascii="Calibri" w:hAnsi="Calibri" w:cs="Arial"/>
          <w:bCs/>
          <w:sz w:val="22"/>
          <w:szCs w:val="22"/>
        </w:rPr>
        <w:t>:</w:t>
      </w:r>
    </w:p>
    <w:p w14:paraId="5DD6B298" w14:textId="77777777" w:rsidR="00285D9B" w:rsidRDefault="00285D9B" w:rsidP="0034116E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6B10573C" w14:textId="77777777" w:rsidR="006C7E3E" w:rsidRDefault="006C7E3E" w:rsidP="0034116E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4EB63F4F" w14:textId="77777777" w:rsidR="00692300" w:rsidRDefault="00692300" w:rsidP="0034116E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40A7A393" w14:textId="77777777" w:rsidR="00692300" w:rsidRDefault="00692300" w:rsidP="0034116E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7A3B0B20" w14:textId="77777777" w:rsidR="00692300" w:rsidRDefault="00692300" w:rsidP="0034116E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4626CAD4" w14:textId="77777777" w:rsidR="00692300" w:rsidRDefault="00692300" w:rsidP="0034116E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593FF8C3" w14:textId="77777777" w:rsidR="00692300" w:rsidRDefault="00692300" w:rsidP="0034116E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06373134" w14:textId="77777777" w:rsidR="00692300" w:rsidRDefault="00692300" w:rsidP="0034116E">
      <w:pPr>
        <w:tabs>
          <w:tab w:val="left" w:pos="8080"/>
          <w:tab w:val="left" w:pos="8647"/>
        </w:tabs>
        <w:spacing w:line="276" w:lineRule="auto"/>
        <w:rPr>
          <w:rFonts w:ascii="Calibri" w:hAnsi="Calibri" w:cs="Arial"/>
          <w:bCs/>
          <w:sz w:val="22"/>
          <w:szCs w:val="22"/>
        </w:rPr>
      </w:pPr>
    </w:p>
    <w:p w14:paraId="22F359DB" w14:textId="1327526F" w:rsidR="006C7E3E" w:rsidRDefault="006C7E3E" w:rsidP="0034116E">
      <w:pPr>
        <w:spacing w:line="276" w:lineRule="auto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br w:type="page"/>
      </w:r>
    </w:p>
    <w:p w14:paraId="16F8C1DC" w14:textId="7AE32E85" w:rsidR="00AC16F3" w:rsidRPr="00904D3C" w:rsidRDefault="00114AA9" w:rsidP="00EC0716">
      <w:pPr>
        <w:tabs>
          <w:tab w:val="left" w:pos="8080"/>
        </w:tabs>
        <w:suppressAutoHyphens/>
        <w:spacing w:line="276" w:lineRule="auto"/>
        <w:ind w:left="284" w:right="-144" w:hanging="284"/>
        <w:rPr>
          <w:rFonts w:ascii="Calibri" w:hAnsi="Calibri" w:cs="Arial"/>
          <w:b/>
          <w:bCs/>
          <w:color w:val="FF0000"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lastRenderedPageBreak/>
        <w:t>7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AC16F3" w:rsidRPr="00114AA9">
        <w:rPr>
          <w:rFonts w:ascii="Calibri" w:hAnsi="Calibri" w:cs="Arial"/>
          <w:b/>
          <w:bCs/>
          <w:sz w:val="22"/>
          <w:szCs w:val="22"/>
        </w:rPr>
        <w:t>Calendario de las actividades que incluye el proyecto, que deberán haberse desarrollado</w:t>
      </w:r>
      <w:r w:rsidR="00EC0716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C16F3" w:rsidRPr="00904D3C">
        <w:rPr>
          <w:rFonts w:ascii="Calibri" w:hAnsi="Calibri" w:cs="Arial"/>
          <w:b/>
          <w:bCs/>
          <w:sz w:val="22"/>
          <w:szCs w:val="22"/>
        </w:rPr>
        <w:t xml:space="preserve">entre el </w:t>
      </w:r>
      <w:r w:rsidR="00BC7606" w:rsidRPr="00904D3C">
        <w:rPr>
          <w:rFonts w:ascii="Calibri" w:hAnsi="Calibri" w:cs="Arial"/>
          <w:b/>
          <w:bCs/>
          <w:color w:val="FF0000"/>
          <w:sz w:val="22"/>
          <w:szCs w:val="22"/>
        </w:rPr>
        <w:t>1 de julio de 2021 hasta la fecha de publicación de la convocatoria</w:t>
      </w:r>
      <w:r w:rsidR="00AC16F3" w:rsidRPr="00904D3C">
        <w:rPr>
          <w:rFonts w:ascii="Calibri" w:hAnsi="Calibri" w:cs="Arial"/>
          <w:b/>
          <w:bCs/>
          <w:color w:val="FF0000"/>
          <w:sz w:val="22"/>
          <w:szCs w:val="22"/>
        </w:rPr>
        <w:t>:</w:t>
      </w:r>
    </w:p>
    <w:p w14:paraId="6031D68F" w14:textId="77777777" w:rsidR="00AC16F3" w:rsidRPr="00655C4B" w:rsidRDefault="00AC16F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tbl>
      <w:tblPr>
        <w:tblW w:w="9356" w:type="dxa"/>
        <w:tblInd w:w="-74" w:type="dxa"/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5671"/>
        <w:gridCol w:w="1842"/>
        <w:gridCol w:w="1843"/>
      </w:tblGrid>
      <w:tr w:rsidR="00AC16F3" w:rsidRPr="00E04076" w14:paraId="6518F4B6" w14:textId="77777777" w:rsidTr="00673433">
        <w:trPr>
          <w:cantSplit/>
          <w:trHeight w:val="5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3010A48" w14:textId="77777777" w:rsidR="00AC16F3" w:rsidRPr="00F57AC5" w:rsidRDefault="00AC16F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3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F57AC5">
              <w:rPr>
                <w:rFonts w:ascii="Calibri" w:hAnsi="Calibri"/>
                <w:bCs/>
                <w:sz w:val="22"/>
                <w:szCs w:val="22"/>
              </w:rPr>
              <w:t>Actividades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9F4604C" w14:textId="77777777" w:rsidR="00AC16F3" w:rsidRPr="00F57AC5" w:rsidRDefault="00AC16F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2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F57AC5">
              <w:rPr>
                <w:rFonts w:ascii="Calibri" w:hAnsi="Calibri"/>
                <w:bCs/>
                <w:sz w:val="18"/>
                <w:szCs w:val="18"/>
              </w:rPr>
              <w:t>Fecha de inicio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F1F0BE9" w14:textId="56A99DBF" w:rsidR="00AC16F3" w:rsidRPr="00F57AC5" w:rsidRDefault="00AC16F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68" w:right="-228"/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 w:rsidRPr="00F57AC5">
              <w:rPr>
                <w:rFonts w:ascii="Calibri" w:hAnsi="Calibri"/>
                <w:bCs/>
                <w:sz w:val="18"/>
                <w:szCs w:val="18"/>
              </w:rPr>
              <w:t xml:space="preserve">Fecha de </w:t>
            </w:r>
            <w:r w:rsidR="00673433" w:rsidRPr="00F57AC5">
              <w:rPr>
                <w:rFonts w:ascii="Calibri" w:hAnsi="Calibri"/>
                <w:bCs/>
                <w:sz w:val="18"/>
                <w:szCs w:val="18"/>
              </w:rPr>
              <w:t>fin</w:t>
            </w:r>
            <w:r w:rsidR="00673433">
              <w:rPr>
                <w:rFonts w:ascii="Calibri" w:hAnsi="Calibri"/>
                <w:bCs/>
                <w:sz w:val="18"/>
                <w:szCs w:val="18"/>
              </w:rPr>
              <w:t>alización</w:t>
            </w:r>
          </w:p>
        </w:tc>
      </w:tr>
      <w:tr w:rsidR="00673433" w:rsidRPr="00E04076" w14:paraId="2FE7F103" w14:textId="77777777" w:rsidTr="006C7E3E">
        <w:trPr>
          <w:cantSplit/>
          <w:trHeight w:val="4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7CC5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3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1939" w14:textId="27659EF8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58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proofErr w:type="spellStart"/>
            <w:proofErr w:type="gramStart"/>
            <w:r w:rsidRPr="00673433">
              <w:rPr>
                <w:rFonts w:ascii="Calibri" w:hAnsi="Calibri"/>
                <w:b w:val="0"/>
                <w:sz w:val="18"/>
                <w:szCs w:val="18"/>
              </w:rPr>
              <w:t>dd</w:t>
            </w:r>
            <w:proofErr w:type="spellEnd"/>
            <w:r w:rsidRPr="00673433">
              <w:rPr>
                <w:rFonts w:ascii="Calibri" w:hAnsi="Calibri"/>
                <w:b w:val="0"/>
                <w:sz w:val="18"/>
                <w:szCs w:val="18"/>
              </w:rPr>
              <w:t>/mm/</w:t>
            </w:r>
            <w:proofErr w:type="spellStart"/>
            <w:r w:rsidRPr="00673433">
              <w:rPr>
                <w:rFonts w:ascii="Calibri" w:hAnsi="Calibri"/>
                <w:b w:val="0"/>
                <w:sz w:val="18"/>
                <w:szCs w:val="18"/>
              </w:rPr>
              <w:t>aa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5A141" w14:textId="4CE2C82D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10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  <w:proofErr w:type="spellStart"/>
            <w:proofErr w:type="gramStart"/>
            <w:r w:rsidRPr="00673433">
              <w:rPr>
                <w:rFonts w:ascii="Calibri" w:hAnsi="Calibri"/>
                <w:b w:val="0"/>
                <w:sz w:val="18"/>
                <w:szCs w:val="18"/>
              </w:rPr>
              <w:t>dd</w:t>
            </w:r>
            <w:proofErr w:type="spellEnd"/>
            <w:r w:rsidRPr="00673433">
              <w:rPr>
                <w:rFonts w:ascii="Calibri" w:hAnsi="Calibri"/>
                <w:b w:val="0"/>
                <w:sz w:val="18"/>
                <w:szCs w:val="18"/>
              </w:rPr>
              <w:t>/mm/</w:t>
            </w:r>
            <w:proofErr w:type="spellStart"/>
            <w:r w:rsidRPr="00673433">
              <w:rPr>
                <w:rFonts w:ascii="Calibri" w:hAnsi="Calibri"/>
                <w:b w:val="0"/>
                <w:sz w:val="18"/>
                <w:szCs w:val="18"/>
              </w:rPr>
              <w:t>aa</w:t>
            </w:r>
            <w:proofErr w:type="spellEnd"/>
            <w:proofErr w:type="gramEnd"/>
          </w:p>
        </w:tc>
      </w:tr>
      <w:tr w:rsidR="00673433" w:rsidRPr="00E04076" w14:paraId="04F0EB02" w14:textId="77777777" w:rsidTr="006C7E3E">
        <w:trPr>
          <w:cantSplit/>
          <w:trHeight w:val="4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D4FB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3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BFDF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58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264C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10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673433" w:rsidRPr="00E04076" w14:paraId="281378DD" w14:textId="77777777" w:rsidTr="006C7E3E">
        <w:trPr>
          <w:cantSplit/>
          <w:trHeight w:val="4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6473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3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DA5E2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58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D93B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10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673433" w:rsidRPr="00E04076" w14:paraId="3AFE98B6" w14:textId="77777777" w:rsidTr="006C7E3E">
        <w:trPr>
          <w:cantSplit/>
          <w:trHeight w:val="4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07441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3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80CD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58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3E1EB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68" w:right="-210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673433" w:rsidRPr="00E04076" w14:paraId="7174EC82" w14:textId="77777777" w:rsidTr="006C7E3E">
        <w:trPr>
          <w:cantSplit/>
          <w:trHeight w:val="4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C999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3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B394E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58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E14B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10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673433" w:rsidRPr="00E04076" w14:paraId="4769585A" w14:textId="77777777" w:rsidTr="006C7E3E">
        <w:trPr>
          <w:cantSplit/>
          <w:trHeight w:val="40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3781" w14:textId="0EA2E05E" w:rsidR="00673433" w:rsidRPr="00673433" w:rsidRDefault="006C7E3E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73"/>
              <w:rPr>
                <w:rFonts w:ascii="Calibri" w:hAnsi="Calibri"/>
                <w:b w:val="0"/>
                <w:sz w:val="18"/>
                <w:szCs w:val="18"/>
              </w:rPr>
            </w:pPr>
            <w:r>
              <w:rPr>
                <w:rFonts w:ascii="Calibri" w:hAnsi="Calibri"/>
                <w:b w:val="0"/>
                <w:sz w:val="18"/>
                <w:szCs w:val="18"/>
              </w:rPr>
              <w:t>…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90F3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58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E9224" w14:textId="77777777" w:rsidR="00673433" w:rsidRPr="00673433" w:rsidRDefault="00673433" w:rsidP="0034116E">
            <w:pPr>
              <w:pStyle w:val="Ttulo3"/>
              <w:widowControl w:val="0"/>
              <w:tabs>
                <w:tab w:val="left" w:pos="8080"/>
              </w:tabs>
              <w:suppressAutoHyphens/>
              <w:autoSpaceDE w:val="0"/>
              <w:autoSpaceDN w:val="0"/>
              <w:adjustRightInd w:val="0"/>
              <w:spacing w:line="276" w:lineRule="auto"/>
              <w:ind w:right="-210"/>
              <w:jc w:val="center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</w:tbl>
    <w:p w14:paraId="38EA0504" w14:textId="77777777" w:rsidR="00904D3C" w:rsidRDefault="00904D3C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1B56805A" w14:textId="77777777" w:rsidR="00093A9E" w:rsidRDefault="00093A9E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bCs/>
          <w:sz w:val="22"/>
          <w:szCs w:val="22"/>
        </w:rPr>
      </w:pPr>
    </w:p>
    <w:p w14:paraId="5D5281DC" w14:textId="31A89D23" w:rsidR="00AC16F3" w:rsidRPr="00EC0716" w:rsidRDefault="00AC16F3" w:rsidP="0034116E">
      <w:pPr>
        <w:pStyle w:val="Prrafodelista"/>
        <w:numPr>
          <w:ilvl w:val="0"/>
          <w:numId w:val="40"/>
        </w:numPr>
        <w:tabs>
          <w:tab w:val="left" w:pos="8080"/>
        </w:tabs>
        <w:suppressAutoHyphens/>
        <w:spacing w:line="276" w:lineRule="auto"/>
        <w:ind w:left="284" w:right="-228" w:hanging="284"/>
        <w:rPr>
          <w:rFonts w:ascii="Calibri" w:hAnsi="Calibri" w:cs="Arial"/>
          <w:b/>
          <w:bCs/>
          <w:sz w:val="22"/>
          <w:szCs w:val="22"/>
        </w:rPr>
      </w:pPr>
      <w:r w:rsidRPr="00EC0716">
        <w:rPr>
          <w:rFonts w:ascii="Calibri" w:hAnsi="Calibri" w:cs="Arial"/>
          <w:b/>
          <w:bCs/>
          <w:sz w:val="22"/>
          <w:szCs w:val="22"/>
        </w:rPr>
        <w:t>Presupuesto de las actividades que constituyen el proyecto, con desglose de</w:t>
      </w:r>
      <w:r w:rsidR="00C226A5">
        <w:rPr>
          <w:rFonts w:ascii="Calibri" w:hAnsi="Calibri" w:cs="Arial"/>
          <w:b/>
          <w:bCs/>
          <w:sz w:val="22"/>
          <w:szCs w:val="22"/>
        </w:rPr>
        <w:t xml:space="preserve"> </w:t>
      </w:r>
      <w:bookmarkStart w:id="0" w:name="_GoBack"/>
      <w:bookmarkEnd w:id="0"/>
      <w:r w:rsidRPr="00EC0716">
        <w:rPr>
          <w:rFonts w:ascii="Calibri" w:hAnsi="Calibri" w:cs="Arial"/>
          <w:b/>
          <w:bCs/>
          <w:sz w:val="22"/>
          <w:szCs w:val="22"/>
        </w:rPr>
        <w:t>cada tipo de gastos (indicar fuente de financiación):</w:t>
      </w:r>
    </w:p>
    <w:p w14:paraId="414CC9F6" w14:textId="77777777" w:rsidR="00AC16F3" w:rsidRPr="00655C4B" w:rsidRDefault="00AC16F3" w:rsidP="0034116E">
      <w:pPr>
        <w:tabs>
          <w:tab w:val="left" w:pos="8080"/>
        </w:tabs>
        <w:suppressAutoHyphens/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2"/>
        <w:gridCol w:w="2044"/>
      </w:tblGrid>
      <w:tr w:rsidR="00AC16F3" w:rsidRPr="00E04076" w14:paraId="6123B703" w14:textId="77777777" w:rsidTr="00673433">
        <w:trPr>
          <w:cantSplit/>
          <w:trHeight w:val="503"/>
        </w:trPr>
        <w:tc>
          <w:tcPr>
            <w:tcW w:w="7312" w:type="dxa"/>
            <w:shd w:val="clear" w:color="auto" w:fill="E6E6E6"/>
            <w:vAlign w:val="center"/>
          </w:tcPr>
          <w:p w14:paraId="39ECB191" w14:textId="77777777" w:rsidR="00AC16F3" w:rsidRPr="009B0875" w:rsidRDefault="00AC16F3" w:rsidP="0034116E">
            <w:pPr>
              <w:tabs>
                <w:tab w:val="left" w:pos="8080"/>
              </w:tabs>
              <w:spacing w:line="276" w:lineRule="auto"/>
              <w:ind w:right="-228"/>
              <w:jc w:val="center"/>
              <w:rPr>
                <w:rFonts w:ascii="Calibri" w:hAnsi="Calibri" w:cs="Arial"/>
                <w:b/>
                <w:bCs/>
                <w:szCs w:val="18"/>
              </w:rPr>
            </w:pPr>
            <w:r w:rsidRPr="009B0875">
              <w:rPr>
                <w:rFonts w:ascii="Calibri" w:hAnsi="Calibri" w:cs="Arial"/>
                <w:b/>
                <w:bCs/>
                <w:szCs w:val="18"/>
              </w:rPr>
              <w:t>ACTIVIDADES*</w:t>
            </w:r>
          </w:p>
        </w:tc>
        <w:tc>
          <w:tcPr>
            <w:tcW w:w="2044" w:type="dxa"/>
            <w:shd w:val="clear" w:color="auto" w:fill="E6E6E6"/>
            <w:vAlign w:val="center"/>
          </w:tcPr>
          <w:p w14:paraId="4864E14A" w14:textId="77777777" w:rsidR="00AC16F3" w:rsidRPr="009B0875" w:rsidRDefault="00AC16F3" w:rsidP="0034116E">
            <w:pPr>
              <w:tabs>
                <w:tab w:val="right" w:pos="2268"/>
                <w:tab w:val="left" w:pos="8080"/>
              </w:tabs>
              <w:spacing w:line="276" w:lineRule="auto"/>
              <w:ind w:right="212"/>
              <w:jc w:val="center"/>
              <w:rPr>
                <w:rFonts w:ascii="Calibri" w:hAnsi="Calibri" w:cs="Arial"/>
                <w:b/>
                <w:bCs/>
                <w:szCs w:val="18"/>
              </w:rPr>
            </w:pPr>
            <w:r w:rsidRPr="009B0875">
              <w:rPr>
                <w:rFonts w:ascii="Calibri" w:hAnsi="Calibri" w:cs="Arial"/>
                <w:b/>
                <w:bCs/>
                <w:szCs w:val="18"/>
              </w:rPr>
              <w:t>COSTE TOTAL EN EUROS</w:t>
            </w:r>
          </w:p>
        </w:tc>
      </w:tr>
      <w:tr w:rsidR="00AC16F3" w:rsidRPr="00E04076" w14:paraId="100A015C" w14:textId="77777777" w:rsidTr="006C7E3E">
        <w:trPr>
          <w:cantSplit/>
          <w:trHeight w:val="396"/>
        </w:trPr>
        <w:tc>
          <w:tcPr>
            <w:tcW w:w="7312" w:type="dxa"/>
            <w:vAlign w:val="center"/>
          </w:tcPr>
          <w:p w14:paraId="3230D3D8" w14:textId="77777777" w:rsidR="00AC16F3" w:rsidRPr="009B0875" w:rsidRDefault="00AC16F3" w:rsidP="0034116E">
            <w:pPr>
              <w:tabs>
                <w:tab w:val="left" w:pos="8080"/>
              </w:tabs>
              <w:spacing w:line="276" w:lineRule="auto"/>
              <w:ind w:right="154"/>
              <w:rPr>
                <w:rFonts w:ascii="Calibri" w:hAnsi="Calibri" w:cs="Arial"/>
                <w:szCs w:val="18"/>
              </w:rPr>
            </w:pPr>
          </w:p>
        </w:tc>
        <w:tc>
          <w:tcPr>
            <w:tcW w:w="2044" w:type="dxa"/>
            <w:vAlign w:val="center"/>
          </w:tcPr>
          <w:p w14:paraId="163BD293" w14:textId="77777777" w:rsidR="00AC16F3" w:rsidRPr="009B0875" w:rsidRDefault="00AC16F3" w:rsidP="0034116E">
            <w:pPr>
              <w:tabs>
                <w:tab w:val="right" w:pos="2268"/>
                <w:tab w:val="left" w:pos="7099"/>
                <w:tab w:val="left" w:pos="8080"/>
                <w:tab w:val="right" w:pos="9639"/>
              </w:tabs>
              <w:spacing w:line="276" w:lineRule="auto"/>
              <w:ind w:right="212"/>
              <w:jc w:val="right"/>
              <w:rPr>
                <w:rFonts w:ascii="Calibri" w:hAnsi="Calibri" w:cs="Arial"/>
                <w:szCs w:val="18"/>
              </w:rPr>
            </w:pPr>
          </w:p>
        </w:tc>
      </w:tr>
      <w:tr w:rsidR="00AC16F3" w:rsidRPr="00E04076" w14:paraId="709F6276" w14:textId="77777777" w:rsidTr="006C7E3E">
        <w:trPr>
          <w:cantSplit/>
          <w:trHeight w:val="396"/>
        </w:trPr>
        <w:tc>
          <w:tcPr>
            <w:tcW w:w="7312" w:type="dxa"/>
            <w:vAlign w:val="center"/>
          </w:tcPr>
          <w:p w14:paraId="6AE2E37C" w14:textId="0B26F317" w:rsidR="00AC16F3" w:rsidRPr="009B0875" w:rsidRDefault="00AC16F3" w:rsidP="0034116E">
            <w:pPr>
              <w:tabs>
                <w:tab w:val="left" w:pos="7099"/>
                <w:tab w:val="left" w:pos="8080"/>
              </w:tabs>
              <w:spacing w:line="276" w:lineRule="auto"/>
              <w:ind w:right="154"/>
              <w:rPr>
                <w:rFonts w:ascii="Calibri" w:hAnsi="Calibri" w:cs="Arial"/>
                <w:szCs w:val="18"/>
              </w:rPr>
            </w:pPr>
          </w:p>
        </w:tc>
        <w:tc>
          <w:tcPr>
            <w:tcW w:w="2044" w:type="dxa"/>
            <w:vAlign w:val="center"/>
          </w:tcPr>
          <w:p w14:paraId="1D3E0DAD" w14:textId="77777777" w:rsidR="00AC16F3" w:rsidRPr="009B0875" w:rsidRDefault="00AC16F3" w:rsidP="0034116E">
            <w:pPr>
              <w:tabs>
                <w:tab w:val="right" w:pos="2268"/>
                <w:tab w:val="left" w:pos="7099"/>
                <w:tab w:val="left" w:pos="8080"/>
                <w:tab w:val="right" w:pos="9639"/>
              </w:tabs>
              <w:spacing w:line="276" w:lineRule="auto"/>
              <w:ind w:right="212"/>
              <w:jc w:val="right"/>
              <w:rPr>
                <w:rFonts w:ascii="Calibri" w:hAnsi="Calibri" w:cs="Arial"/>
                <w:szCs w:val="18"/>
              </w:rPr>
            </w:pPr>
          </w:p>
        </w:tc>
      </w:tr>
      <w:tr w:rsidR="00AC16F3" w:rsidRPr="00E04076" w14:paraId="1CDA0AF6" w14:textId="77777777" w:rsidTr="006C7E3E">
        <w:trPr>
          <w:cantSplit/>
          <w:trHeight w:val="396"/>
        </w:trPr>
        <w:tc>
          <w:tcPr>
            <w:tcW w:w="7312" w:type="dxa"/>
            <w:vAlign w:val="center"/>
          </w:tcPr>
          <w:p w14:paraId="2D91470C" w14:textId="77777777" w:rsidR="00AC16F3" w:rsidRPr="009B0875" w:rsidRDefault="00AC16F3" w:rsidP="0034116E">
            <w:pPr>
              <w:tabs>
                <w:tab w:val="left" w:pos="7099"/>
                <w:tab w:val="left" w:pos="8080"/>
              </w:tabs>
              <w:spacing w:line="276" w:lineRule="auto"/>
              <w:ind w:right="154"/>
              <w:rPr>
                <w:rFonts w:ascii="Calibri" w:hAnsi="Calibri" w:cs="Arial"/>
                <w:szCs w:val="18"/>
              </w:rPr>
            </w:pPr>
          </w:p>
        </w:tc>
        <w:tc>
          <w:tcPr>
            <w:tcW w:w="2044" w:type="dxa"/>
            <w:vAlign w:val="center"/>
          </w:tcPr>
          <w:p w14:paraId="395F6CB4" w14:textId="77777777" w:rsidR="00AC16F3" w:rsidRPr="009B0875" w:rsidRDefault="00AC16F3" w:rsidP="0034116E">
            <w:pPr>
              <w:tabs>
                <w:tab w:val="right" w:pos="2268"/>
                <w:tab w:val="left" w:pos="7099"/>
                <w:tab w:val="left" w:pos="8080"/>
                <w:tab w:val="right" w:pos="9639"/>
              </w:tabs>
              <w:spacing w:line="276" w:lineRule="auto"/>
              <w:ind w:right="212"/>
              <w:jc w:val="right"/>
              <w:rPr>
                <w:rFonts w:ascii="Calibri" w:hAnsi="Calibri" w:cs="Arial"/>
                <w:szCs w:val="18"/>
              </w:rPr>
            </w:pPr>
          </w:p>
        </w:tc>
      </w:tr>
      <w:tr w:rsidR="00AC16F3" w:rsidRPr="00E04076" w14:paraId="57F8C432" w14:textId="77777777" w:rsidTr="006C7E3E">
        <w:trPr>
          <w:cantSplit/>
          <w:trHeight w:val="396"/>
        </w:trPr>
        <w:tc>
          <w:tcPr>
            <w:tcW w:w="7312" w:type="dxa"/>
            <w:vAlign w:val="center"/>
          </w:tcPr>
          <w:p w14:paraId="73E34379" w14:textId="77777777" w:rsidR="00AC16F3" w:rsidRPr="009B0875" w:rsidRDefault="00AC16F3" w:rsidP="0034116E">
            <w:pPr>
              <w:tabs>
                <w:tab w:val="left" w:pos="7099"/>
                <w:tab w:val="left" w:pos="8080"/>
              </w:tabs>
              <w:spacing w:line="276" w:lineRule="auto"/>
              <w:ind w:right="154"/>
              <w:rPr>
                <w:rFonts w:ascii="Calibri" w:hAnsi="Calibri" w:cs="Arial"/>
                <w:szCs w:val="18"/>
              </w:rPr>
            </w:pPr>
          </w:p>
        </w:tc>
        <w:tc>
          <w:tcPr>
            <w:tcW w:w="2044" w:type="dxa"/>
            <w:vAlign w:val="center"/>
          </w:tcPr>
          <w:p w14:paraId="70A07D6D" w14:textId="77777777" w:rsidR="00AC16F3" w:rsidRPr="009B0875" w:rsidRDefault="00AC16F3" w:rsidP="0034116E">
            <w:pPr>
              <w:pStyle w:val="Piedepgina"/>
              <w:tabs>
                <w:tab w:val="clear" w:pos="4252"/>
                <w:tab w:val="clear" w:pos="8504"/>
                <w:tab w:val="right" w:pos="2268"/>
                <w:tab w:val="left" w:pos="7099"/>
                <w:tab w:val="left" w:pos="8080"/>
                <w:tab w:val="right" w:pos="9639"/>
              </w:tabs>
              <w:spacing w:line="276" w:lineRule="auto"/>
              <w:ind w:right="212"/>
              <w:jc w:val="right"/>
              <w:rPr>
                <w:rFonts w:ascii="Calibri" w:hAnsi="Calibri" w:cs="Arial"/>
                <w:szCs w:val="18"/>
              </w:rPr>
            </w:pPr>
          </w:p>
        </w:tc>
      </w:tr>
      <w:tr w:rsidR="00AC16F3" w:rsidRPr="00E04076" w14:paraId="737E5EB7" w14:textId="77777777" w:rsidTr="006C7E3E">
        <w:trPr>
          <w:cantSplit/>
          <w:trHeight w:val="396"/>
        </w:trPr>
        <w:tc>
          <w:tcPr>
            <w:tcW w:w="7312" w:type="dxa"/>
            <w:vAlign w:val="center"/>
          </w:tcPr>
          <w:p w14:paraId="08DFB8FF" w14:textId="2E68EBDC" w:rsidR="00AC16F3" w:rsidRPr="009B0875" w:rsidRDefault="001823BE" w:rsidP="0034116E">
            <w:pPr>
              <w:tabs>
                <w:tab w:val="left" w:pos="7099"/>
                <w:tab w:val="left" w:pos="8080"/>
              </w:tabs>
              <w:spacing w:line="276" w:lineRule="auto"/>
              <w:ind w:right="154"/>
              <w:rPr>
                <w:rFonts w:ascii="Calibri" w:hAnsi="Calibri" w:cs="Arial"/>
                <w:szCs w:val="18"/>
              </w:rPr>
            </w:pPr>
            <w:r>
              <w:rPr>
                <w:rFonts w:ascii="Calibri" w:hAnsi="Calibri" w:cs="Arial"/>
                <w:szCs w:val="18"/>
              </w:rPr>
              <w:t>…</w:t>
            </w:r>
          </w:p>
        </w:tc>
        <w:tc>
          <w:tcPr>
            <w:tcW w:w="2044" w:type="dxa"/>
            <w:vAlign w:val="center"/>
          </w:tcPr>
          <w:p w14:paraId="09C8B2C1" w14:textId="77777777" w:rsidR="00AC16F3" w:rsidRPr="009B0875" w:rsidRDefault="00AC16F3" w:rsidP="0034116E">
            <w:pPr>
              <w:tabs>
                <w:tab w:val="right" w:pos="2268"/>
                <w:tab w:val="left" w:pos="7099"/>
                <w:tab w:val="left" w:pos="8080"/>
                <w:tab w:val="right" w:pos="9639"/>
              </w:tabs>
              <w:spacing w:line="276" w:lineRule="auto"/>
              <w:ind w:right="212"/>
              <w:jc w:val="right"/>
              <w:rPr>
                <w:rFonts w:ascii="Calibri" w:hAnsi="Calibri" w:cs="Arial"/>
                <w:szCs w:val="18"/>
              </w:rPr>
            </w:pPr>
          </w:p>
        </w:tc>
      </w:tr>
      <w:tr w:rsidR="00AC16F3" w:rsidRPr="00E04076" w14:paraId="3341938D" w14:textId="77777777" w:rsidTr="006C7E3E">
        <w:trPr>
          <w:cantSplit/>
          <w:trHeight w:val="396"/>
        </w:trPr>
        <w:tc>
          <w:tcPr>
            <w:tcW w:w="7312" w:type="dxa"/>
            <w:vAlign w:val="center"/>
          </w:tcPr>
          <w:p w14:paraId="2D976209" w14:textId="1B7C18FA" w:rsidR="00AC16F3" w:rsidRPr="00C54EC7" w:rsidRDefault="00C54EC7" w:rsidP="0034116E">
            <w:pPr>
              <w:pStyle w:val="Ttulo7"/>
              <w:tabs>
                <w:tab w:val="left" w:pos="7099"/>
                <w:tab w:val="left" w:pos="8080"/>
              </w:tabs>
              <w:spacing w:line="276" w:lineRule="auto"/>
              <w:ind w:right="154"/>
              <w:jc w:val="left"/>
              <w:rPr>
                <w:rFonts w:ascii="Calibri" w:hAnsi="Calibri"/>
                <w:b w:val="0"/>
                <w:szCs w:val="18"/>
              </w:rPr>
            </w:pPr>
            <w:r w:rsidRPr="00C54EC7">
              <w:rPr>
                <w:rFonts w:ascii="Calibri" w:hAnsi="Calibri"/>
                <w:b w:val="0"/>
                <w:szCs w:val="18"/>
              </w:rPr>
              <w:t>TOTAL</w:t>
            </w:r>
          </w:p>
        </w:tc>
        <w:tc>
          <w:tcPr>
            <w:tcW w:w="2044" w:type="dxa"/>
            <w:vAlign w:val="center"/>
          </w:tcPr>
          <w:p w14:paraId="2398AD6A" w14:textId="77777777" w:rsidR="00AC16F3" w:rsidRPr="009B0875" w:rsidRDefault="00AC16F3" w:rsidP="0034116E">
            <w:pPr>
              <w:tabs>
                <w:tab w:val="right" w:pos="2268"/>
                <w:tab w:val="left" w:pos="7099"/>
                <w:tab w:val="left" w:pos="8080"/>
                <w:tab w:val="right" w:pos="9639"/>
              </w:tabs>
              <w:spacing w:line="276" w:lineRule="auto"/>
              <w:ind w:right="212"/>
              <w:jc w:val="right"/>
              <w:rPr>
                <w:rFonts w:ascii="Calibri" w:hAnsi="Calibri" w:cs="Arial"/>
                <w:szCs w:val="18"/>
              </w:rPr>
            </w:pPr>
          </w:p>
        </w:tc>
      </w:tr>
    </w:tbl>
    <w:p w14:paraId="75C64C1B" w14:textId="77777777" w:rsidR="00AC16F3" w:rsidRPr="00655C4B" w:rsidRDefault="00AC16F3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p w14:paraId="53629760" w14:textId="77777777" w:rsidR="00AC16F3" w:rsidRPr="00B304CA" w:rsidRDefault="00AC16F3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  <w:r w:rsidRPr="00FF6BFB">
        <w:rPr>
          <w:rFonts w:ascii="Calibri" w:hAnsi="Calibri" w:cs="Arial"/>
          <w:szCs w:val="22"/>
        </w:rPr>
        <w:t>* Personal, arrendamiento de servicios, servicios técnicos, edición de publicaciones, gestión y administración, material para actividades, publicidad, etc. Si las actividades se han realizado a coste cero, indicarlo también.</w:t>
      </w:r>
    </w:p>
    <w:p w14:paraId="0856298D" w14:textId="77777777" w:rsidR="00AC16F3" w:rsidRPr="00655C4B" w:rsidRDefault="00AC16F3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b/>
          <w:bCs/>
          <w:sz w:val="22"/>
          <w:szCs w:val="22"/>
        </w:rPr>
      </w:pPr>
    </w:p>
    <w:p w14:paraId="6C84BA5F" w14:textId="77777777" w:rsidR="00AC16F3" w:rsidRPr="00655C4B" w:rsidRDefault="00AC16F3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b/>
          <w:bCs/>
          <w:sz w:val="22"/>
          <w:szCs w:val="22"/>
        </w:rPr>
      </w:pPr>
    </w:p>
    <w:p w14:paraId="5792AFAE" w14:textId="73300C93" w:rsidR="00AC16F3" w:rsidRPr="00B73A4E" w:rsidRDefault="00095E43" w:rsidP="0034116E">
      <w:pPr>
        <w:tabs>
          <w:tab w:val="left" w:pos="8080"/>
        </w:tabs>
        <w:spacing w:line="276" w:lineRule="auto"/>
        <w:ind w:left="284" w:right="-228" w:hanging="284"/>
        <w:rPr>
          <w:rFonts w:ascii="Calibri" w:hAnsi="Calibri" w:cs="Arial"/>
          <w:b/>
          <w:bCs/>
          <w:sz w:val="22"/>
          <w:szCs w:val="22"/>
        </w:rPr>
      </w:pPr>
      <w:r w:rsidRPr="00B73A4E">
        <w:rPr>
          <w:rFonts w:ascii="Calibri" w:hAnsi="Calibri" w:cs="Arial"/>
          <w:b/>
          <w:sz w:val="24"/>
          <w:szCs w:val="22"/>
        </w:rPr>
        <w:t>I</w:t>
      </w:r>
      <w:r w:rsidR="00393A9C">
        <w:rPr>
          <w:rFonts w:ascii="Calibri" w:hAnsi="Calibri" w:cs="Arial"/>
          <w:b/>
          <w:sz w:val="24"/>
          <w:szCs w:val="22"/>
        </w:rPr>
        <w:t>V</w:t>
      </w:r>
      <w:r w:rsidR="00AC16F3" w:rsidRPr="00B73A4E">
        <w:rPr>
          <w:rFonts w:ascii="Calibri" w:hAnsi="Calibri" w:cs="Arial"/>
          <w:b/>
          <w:sz w:val="24"/>
          <w:szCs w:val="22"/>
        </w:rPr>
        <w:t xml:space="preserve"> Observaciones que desee hacer el solicitante:</w:t>
      </w:r>
    </w:p>
    <w:p w14:paraId="316A9B53" w14:textId="77777777" w:rsidR="00AC16F3" w:rsidRDefault="00AC16F3" w:rsidP="00EC0716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p w14:paraId="787C8FE9" w14:textId="77777777" w:rsidR="00EC0716" w:rsidRDefault="00EC0716" w:rsidP="00EC0716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p w14:paraId="5DA9D78D" w14:textId="77777777" w:rsidR="00EC0716" w:rsidRDefault="00EC0716" w:rsidP="00EC0716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p w14:paraId="57BF2A71" w14:textId="77777777" w:rsidR="00EC0716" w:rsidRDefault="00EC0716" w:rsidP="00EC0716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p w14:paraId="5BCC124E" w14:textId="77777777" w:rsidR="00EC0716" w:rsidRDefault="00EC0716" w:rsidP="00EC0716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p w14:paraId="7F1B2F58" w14:textId="0F0BAAF3" w:rsidR="006C7E3E" w:rsidRDefault="006C7E3E" w:rsidP="0034116E">
      <w:pPr>
        <w:spacing w:line="276" w:lineRule="auto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p w14:paraId="3846947A" w14:textId="77777777" w:rsidR="00FB08DC" w:rsidRDefault="00FB08DC" w:rsidP="00FB08DC">
      <w:pPr>
        <w:tabs>
          <w:tab w:val="left" w:pos="8080"/>
        </w:tabs>
        <w:spacing w:line="276" w:lineRule="auto"/>
        <w:ind w:right="-228"/>
        <w:jc w:val="both"/>
        <w:rPr>
          <w:rFonts w:ascii="Calibri" w:hAnsi="Calibri" w:cs="Arial"/>
          <w:sz w:val="22"/>
          <w:szCs w:val="22"/>
        </w:rPr>
      </w:pPr>
      <w:r w:rsidRPr="00B337DF">
        <w:rPr>
          <w:rFonts w:ascii="Calibri" w:hAnsi="Calibri" w:cs="Arial"/>
          <w:sz w:val="22"/>
          <w:szCs w:val="22"/>
        </w:rPr>
        <w:lastRenderedPageBreak/>
        <w:t>Declaro que el ayuntamiento al que represento se encuentra al corriente de las obligaciones tributarias y de Seguridad Social, de conformidad con lo dispuesto en el artículo 23.4 de la Ley 38/2003, de 17 de noviembre, General de Subvenciones. De acuerdo con el artículo 24.6 del Reglamento de la Ley 38/2003, esta declaración responsable sustituirá a la presentación de las certificaciones por tratarse de una subvención otorgada a administraciones públicas.</w:t>
      </w:r>
    </w:p>
    <w:p w14:paraId="06BAE471" w14:textId="77777777" w:rsidR="00FB08DC" w:rsidRDefault="00FB08DC" w:rsidP="00FB08DC">
      <w:pPr>
        <w:tabs>
          <w:tab w:val="left" w:pos="8080"/>
        </w:tabs>
        <w:spacing w:line="276" w:lineRule="auto"/>
        <w:ind w:right="-228"/>
        <w:jc w:val="both"/>
        <w:rPr>
          <w:rFonts w:ascii="Calibri" w:hAnsi="Calibri" w:cs="Arial"/>
          <w:sz w:val="22"/>
          <w:szCs w:val="22"/>
        </w:rPr>
      </w:pPr>
    </w:p>
    <w:p w14:paraId="4ADA7301" w14:textId="77777777" w:rsidR="00FB08DC" w:rsidRDefault="00FB08DC" w:rsidP="00FB08DC">
      <w:pPr>
        <w:tabs>
          <w:tab w:val="left" w:pos="8080"/>
        </w:tabs>
        <w:spacing w:line="276" w:lineRule="auto"/>
        <w:ind w:right="-228"/>
        <w:jc w:val="both"/>
        <w:rPr>
          <w:rFonts w:ascii="Calibri" w:hAnsi="Calibri" w:cs="Arial"/>
          <w:sz w:val="22"/>
          <w:szCs w:val="22"/>
        </w:rPr>
      </w:pPr>
      <w:r w:rsidRPr="00C44081">
        <w:rPr>
          <w:rFonts w:ascii="Calibri" w:hAnsi="Calibri" w:cs="Arial"/>
          <w:sz w:val="22"/>
          <w:szCs w:val="22"/>
        </w:rPr>
        <w:t>Declaro que el ayuntamiento al que represento no incurre en ninguna de las causas de incompatibilidad o prohibición para obtener subvenciones ni tiene obligaciones por reintegro de subvenciones, según lo establecido en el art. 13 de la Ley 38/2003, de 17 de noviembre, General de Subvenciones y en el art. 25 del Reglamento de la Ley General de Subvenciones. De acuerdo con el art. 69.1 de la Ley 39/2015, el solicitante se compromete a mantener su cumplimiento durante el periodo de tiempo inherente a dicho reconocimiento o ejercicio, debiendo informar de cualquier variación en las circunstancias a la administración.</w:t>
      </w:r>
    </w:p>
    <w:p w14:paraId="06D5D4D8" w14:textId="77777777" w:rsidR="00B337DF" w:rsidRDefault="00B337DF" w:rsidP="0034116E">
      <w:pPr>
        <w:tabs>
          <w:tab w:val="left" w:pos="8080"/>
        </w:tabs>
        <w:spacing w:line="276" w:lineRule="auto"/>
        <w:ind w:right="-228"/>
        <w:jc w:val="both"/>
        <w:rPr>
          <w:rFonts w:ascii="Calibri" w:hAnsi="Calibri" w:cs="Arial"/>
          <w:sz w:val="22"/>
          <w:szCs w:val="22"/>
        </w:rPr>
      </w:pPr>
    </w:p>
    <w:p w14:paraId="73756335" w14:textId="77777777" w:rsidR="0034116E" w:rsidRDefault="0034116E" w:rsidP="0034116E">
      <w:pPr>
        <w:tabs>
          <w:tab w:val="left" w:pos="8080"/>
        </w:tabs>
        <w:spacing w:line="276" w:lineRule="auto"/>
        <w:ind w:right="-228"/>
        <w:jc w:val="both"/>
        <w:rPr>
          <w:rFonts w:ascii="Calibri" w:hAnsi="Calibri" w:cs="Arial"/>
          <w:sz w:val="22"/>
          <w:szCs w:val="22"/>
        </w:rPr>
      </w:pPr>
    </w:p>
    <w:p w14:paraId="0CD77BA5" w14:textId="77777777" w:rsidR="00B337DF" w:rsidRDefault="00B337DF" w:rsidP="0034116E">
      <w:pPr>
        <w:tabs>
          <w:tab w:val="left" w:pos="8080"/>
        </w:tabs>
        <w:spacing w:line="276" w:lineRule="auto"/>
        <w:ind w:right="-228"/>
        <w:jc w:val="both"/>
        <w:rPr>
          <w:rFonts w:ascii="Calibri" w:hAnsi="Calibri" w:cs="Arial"/>
          <w:sz w:val="22"/>
          <w:szCs w:val="22"/>
        </w:rPr>
      </w:pPr>
    </w:p>
    <w:p w14:paraId="0C78F8CD" w14:textId="65F6826E" w:rsidR="00AC16F3" w:rsidRPr="00710E54" w:rsidRDefault="00AC16F3" w:rsidP="0034116E">
      <w:pPr>
        <w:tabs>
          <w:tab w:val="left" w:pos="8080"/>
        </w:tabs>
        <w:spacing w:line="276" w:lineRule="auto"/>
        <w:ind w:right="-228"/>
        <w:jc w:val="both"/>
        <w:rPr>
          <w:rFonts w:ascii="Calibri" w:hAnsi="Calibri" w:cs="Arial"/>
          <w:sz w:val="22"/>
          <w:szCs w:val="22"/>
        </w:rPr>
      </w:pPr>
      <w:r w:rsidRPr="00710E54">
        <w:rPr>
          <w:rFonts w:ascii="Calibri" w:hAnsi="Calibri" w:cs="Arial"/>
          <w:sz w:val="22"/>
          <w:szCs w:val="22"/>
        </w:rPr>
        <w:t>En…………………………</w:t>
      </w:r>
      <w:r>
        <w:rPr>
          <w:rFonts w:ascii="Calibri" w:hAnsi="Calibri" w:cs="Arial"/>
          <w:sz w:val="22"/>
          <w:szCs w:val="22"/>
        </w:rPr>
        <w:t>…………., a………. de……………………. de 202</w:t>
      </w:r>
      <w:r w:rsidR="00B73A4E">
        <w:rPr>
          <w:rFonts w:ascii="Calibri" w:hAnsi="Calibri" w:cs="Arial"/>
          <w:sz w:val="22"/>
          <w:szCs w:val="22"/>
        </w:rPr>
        <w:t>2</w:t>
      </w:r>
    </w:p>
    <w:p w14:paraId="17ED7E1B" w14:textId="77777777" w:rsidR="00AC16F3" w:rsidRPr="00710E54" w:rsidRDefault="00AC16F3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p w14:paraId="2474DA7E" w14:textId="4CA0AD3D" w:rsidR="0034116E" w:rsidRPr="0034116E" w:rsidRDefault="0034116E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  <w:r w:rsidRPr="0034116E">
        <w:rPr>
          <w:rFonts w:ascii="Calibri" w:hAnsi="Calibri" w:cs="Arial"/>
          <w:sz w:val="22"/>
          <w:szCs w:val="22"/>
        </w:rPr>
        <w:t>D/Dña. Alcalde/Alcaldesa</w:t>
      </w:r>
      <w:r>
        <w:rPr>
          <w:rFonts w:ascii="Calibri" w:hAnsi="Calibri" w:cs="Arial"/>
          <w:sz w:val="22"/>
          <w:szCs w:val="22"/>
        </w:rPr>
        <w:t>:</w:t>
      </w:r>
    </w:p>
    <w:p w14:paraId="31EED50A" w14:textId="77777777" w:rsidR="0034116E" w:rsidRPr="0034116E" w:rsidRDefault="0034116E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  <w:r w:rsidRPr="0034116E">
        <w:rPr>
          <w:rFonts w:ascii="Calibri" w:hAnsi="Calibri" w:cs="Arial"/>
          <w:sz w:val="22"/>
          <w:szCs w:val="22"/>
        </w:rPr>
        <w:t>Localidad:</w:t>
      </w:r>
    </w:p>
    <w:p w14:paraId="326F9C21" w14:textId="77777777" w:rsidR="0034116E" w:rsidRPr="0034116E" w:rsidRDefault="0034116E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  <w:r w:rsidRPr="0034116E">
        <w:rPr>
          <w:rFonts w:ascii="Calibri" w:hAnsi="Calibri" w:cs="Arial"/>
          <w:sz w:val="22"/>
          <w:szCs w:val="22"/>
        </w:rPr>
        <w:t>Provincia:</w:t>
      </w:r>
    </w:p>
    <w:p w14:paraId="0D0B9D0A" w14:textId="0DF62769" w:rsidR="00AC16F3" w:rsidRPr="004B6162" w:rsidRDefault="004B6162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color w:val="BFBFBF" w:themeColor="background1" w:themeShade="BF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                                       </w:t>
      </w:r>
    </w:p>
    <w:p w14:paraId="11944A33" w14:textId="77777777" w:rsidR="00AC16F3" w:rsidRDefault="00AC16F3" w:rsidP="0034116E">
      <w:pPr>
        <w:tabs>
          <w:tab w:val="left" w:pos="8080"/>
        </w:tabs>
        <w:spacing w:line="276" w:lineRule="auto"/>
        <w:ind w:right="-228"/>
        <w:rPr>
          <w:rFonts w:ascii="Calibri" w:hAnsi="Calibri" w:cs="Arial"/>
          <w:sz w:val="22"/>
          <w:szCs w:val="22"/>
        </w:rPr>
      </w:pPr>
    </w:p>
    <w:sectPr w:rsidR="00AC16F3" w:rsidSect="006734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531" w:left="1418" w:header="1134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9B3FA6B" w15:done="0"/>
  <w15:commentEx w15:paraId="489AAC05" w15:done="0"/>
  <w15:commentEx w15:paraId="70C60ACA" w15:done="0"/>
  <w15:commentEx w15:paraId="7898D274" w15:done="0"/>
  <w15:commentEx w15:paraId="19CE9BB6" w15:done="0"/>
  <w15:commentEx w15:paraId="1DA178A5" w15:done="0"/>
  <w15:commentEx w15:paraId="665CF91E" w15:done="0"/>
  <w15:commentEx w15:paraId="773BAD2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9B3FA6B" w16cid:durableId="222B65EB"/>
  <w16cid:commentId w16cid:paraId="489AAC05" w16cid:durableId="222B6588"/>
  <w16cid:commentId w16cid:paraId="70C60ACA" w16cid:durableId="222B65B1"/>
  <w16cid:commentId w16cid:paraId="7898D274" w16cid:durableId="222B65C6"/>
  <w16cid:commentId w16cid:paraId="19CE9BB6" w16cid:durableId="222B80C3"/>
  <w16cid:commentId w16cid:paraId="1DA178A5" w16cid:durableId="222DA4C2"/>
  <w16cid:commentId w16cid:paraId="665CF91E" w16cid:durableId="222DA4D4"/>
  <w16cid:commentId w16cid:paraId="773BAD28" w16cid:durableId="222BD13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D8A5C" w14:textId="77777777" w:rsidR="000638CD" w:rsidRDefault="000638CD">
      <w:r>
        <w:separator/>
      </w:r>
    </w:p>
  </w:endnote>
  <w:endnote w:type="continuationSeparator" w:id="0">
    <w:p w14:paraId="12EB1C64" w14:textId="77777777" w:rsidR="000638CD" w:rsidRDefault="0006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32134" w14:textId="77777777" w:rsidR="00F542A9" w:rsidRDefault="00F542A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7D9643" w14:textId="77777777" w:rsidR="00F542A9" w:rsidRDefault="00F542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1154370"/>
      <w:docPartObj>
        <w:docPartGallery w:val="Page Numbers (Bottom of Page)"/>
        <w:docPartUnique/>
      </w:docPartObj>
    </w:sdtPr>
    <w:sdtEndPr/>
    <w:sdtContent>
      <w:p w14:paraId="504F4E80" w14:textId="77777777" w:rsidR="00F542A9" w:rsidRDefault="00F542A9">
        <w:pPr>
          <w:pStyle w:val="Piedepgina"/>
          <w:jc w:val="right"/>
        </w:pPr>
        <w:r w:rsidRPr="00B53EA2">
          <w:rPr>
            <w:rFonts w:asciiTheme="minorHAnsi" w:hAnsiTheme="minorHAnsi"/>
            <w:sz w:val="22"/>
            <w:szCs w:val="22"/>
          </w:rPr>
          <w:fldChar w:fldCharType="begin"/>
        </w:r>
        <w:r w:rsidRPr="00B53EA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53EA2">
          <w:rPr>
            <w:rFonts w:asciiTheme="minorHAnsi" w:hAnsiTheme="minorHAnsi"/>
            <w:sz w:val="22"/>
            <w:szCs w:val="22"/>
          </w:rPr>
          <w:fldChar w:fldCharType="separate"/>
        </w:r>
        <w:r w:rsidR="00C226A5" w:rsidRPr="00C226A5">
          <w:rPr>
            <w:rFonts w:asciiTheme="minorHAnsi" w:hAnsiTheme="minorHAnsi"/>
            <w:noProof/>
            <w:sz w:val="22"/>
            <w:szCs w:val="22"/>
            <w:lang w:val="es-ES"/>
          </w:rPr>
          <w:t>6</w:t>
        </w:r>
        <w:r w:rsidRPr="00B53EA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0D836D1A" w14:textId="77777777" w:rsidR="00F542A9" w:rsidRDefault="00F542A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231305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3BAF106B" w14:textId="77777777" w:rsidR="00F542A9" w:rsidRPr="00B53EA2" w:rsidRDefault="00F542A9">
        <w:pPr>
          <w:pStyle w:val="Piedepgina"/>
          <w:jc w:val="right"/>
          <w:rPr>
            <w:rFonts w:asciiTheme="minorHAnsi" w:hAnsiTheme="minorHAnsi"/>
            <w:sz w:val="22"/>
            <w:szCs w:val="22"/>
          </w:rPr>
        </w:pPr>
        <w:r w:rsidRPr="00B53EA2">
          <w:rPr>
            <w:rFonts w:asciiTheme="minorHAnsi" w:hAnsiTheme="minorHAnsi"/>
            <w:sz w:val="22"/>
            <w:szCs w:val="22"/>
          </w:rPr>
          <w:fldChar w:fldCharType="begin"/>
        </w:r>
        <w:r w:rsidRPr="00B53EA2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B53EA2">
          <w:rPr>
            <w:rFonts w:asciiTheme="minorHAnsi" w:hAnsiTheme="minorHAnsi"/>
            <w:sz w:val="22"/>
            <w:szCs w:val="22"/>
          </w:rPr>
          <w:fldChar w:fldCharType="separate"/>
        </w:r>
        <w:r w:rsidR="00C226A5" w:rsidRPr="00C226A5">
          <w:rPr>
            <w:rFonts w:asciiTheme="minorHAnsi" w:hAnsiTheme="minorHAnsi"/>
            <w:noProof/>
            <w:sz w:val="22"/>
            <w:szCs w:val="22"/>
            <w:lang w:val="es-ES"/>
          </w:rPr>
          <w:t>1</w:t>
        </w:r>
        <w:r w:rsidRPr="00B53EA2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4615AC1E" w14:textId="77777777" w:rsidR="00F542A9" w:rsidRDefault="00F542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59A223" w14:textId="77777777" w:rsidR="000638CD" w:rsidRDefault="000638CD">
      <w:r>
        <w:separator/>
      </w:r>
    </w:p>
  </w:footnote>
  <w:footnote w:type="continuationSeparator" w:id="0">
    <w:p w14:paraId="41959666" w14:textId="77777777" w:rsidR="000638CD" w:rsidRDefault="00063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200C" w14:textId="77777777" w:rsidR="00F542A9" w:rsidRDefault="00F542A9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9E18A5" w14:textId="77777777" w:rsidR="00F542A9" w:rsidRDefault="00F542A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BEDFE6" w14:textId="77777777" w:rsidR="00F542A9" w:rsidRDefault="00F542A9">
    <w:pPr>
      <w:pStyle w:val="Encabezado"/>
      <w:tabs>
        <w:tab w:val="clear" w:pos="8504"/>
      </w:tabs>
      <w:ind w:right="360"/>
    </w:pPr>
    <w:r>
      <w:rPr>
        <w:noProof/>
        <w:lang w:val="es-ES"/>
      </w:rPr>
      <w:drawing>
        <wp:anchor distT="0" distB="0" distL="114300" distR="114300" simplePos="0" relativeHeight="251651072" behindDoc="0" locked="0" layoutInCell="0" allowOverlap="1" wp14:anchorId="59FE574F" wp14:editId="475378EB">
          <wp:simplePos x="0" y="0"/>
          <wp:positionH relativeFrom="column">
            <wp:posOffset>5228700</wp:posOffset>
          </wp:positionH>
          <wp:positionV relativeFrom="paragraph">
            <wp:posOffset>-309273</wp:posOffset>
          </wp:positionV>
          <wp:extent cx="695384" cy="701759"/>
          <wp:effectExtent l="0" t="0" r="0" b="317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709" cy="702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856A4" w14:textId="287864EF" w:rsidR="00F542A9" w:rsidRDefault="00AD046C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F2E142C" wp14:editId="583B7BE8">
              <wp:simplePos x="0" y="0"/>
              <wp:positionH relativeFrom="column">
                <wp:posOffset>333375</wp:posOffset>
              </wp:positionH>
              <wp:positionV relativeFrom="paragraph">
                <wp:posOffset>-122942</wp:posOffset>
              </wp:positionV>
              <wp:extent cx="1231900" cy="528955"/>
              <wp:effectExtent l="0" t="0" r="6350" b="4445"/>
              <wp:wrapNone/>
              <wp:docPr id="7" name="Text 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1900" cy="528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95D90" w14:textId="77777777" w:rsidR="00475081" w:rsidRDefault="00475081" w:rsidP="0047508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14:paraId="608706AC" w14:textId="77777777" w:rsidR="00475081" w:rsidRDefault="00475081" w:rsidP="00475081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CULTURA</w:t>
                          </w:r>
                        </w:p>
                        <w:p w14:paraId="3717D884" w14:textId="77777777" w:rsidR="00475081" w:rsidRDefault="00475081" w:rsidP="00475081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Y DEPORTE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0" o:spid="_x0000_s1026" type="#_x0000_t202" style="position:absolute;margin-left:26.25pt;margin-top:-9.7pt;width:97pt;height:41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" o:allowincell="f" stroked="f">
              <v:textbox>
                <w:txbxContent>
                  <w:p w14:paraId="13F95D90" w14:textId="77777777" w:rsidR="00475081" w:rsidRDefault="00475081" w:rsidP="00475081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14:paraId="608706AC" w14:textId="77777777" w:rsidR="00475081" w:rsidRDefault="00475081" w:rsidP="00475081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CULTURA</w:t>
                    </w:r>
                  </w:p>
                  <w:p w14:paraId="3717D884" w14:textId="77777777" w:rsidR="00475081" w:rsidRDefault="00475081" w:rsidP="00475081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Y DEPORTE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1312" behindDoc="0" locked="0" layoutInCell="0" allowOverlap="1" wp14:anchorId="793D0FBA" wp14:editId="2DC4DDC5">
          <wp:simplePos x="0" y="0"/>
          <wp:positionH relativeFrom="column">
            <wp:posOffset>-671195</wp:posOffset>
          </wp:positionH>
          <wp:positionV relativeFrom="paragraph">
            <wp:posOffset>-438150</wp:posOffset>
          </wp:positionV>
          <wp:extent cx="998855" cy="10096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5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26E75"/>
    <w:multiLevelType w:val="hybridMultilevel"/>
    <w:tmpl w:val="67C2FFC2"/>
    <w:lvl w:ilvl="0" w:tplc="7A50DE8E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37F3FC2"/>
    <w:multiLevelType w:val="multilevel"/>
    <w:tmpl w:val="FE26B7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>
    <w:nsid w:val="038B1BA6"/>
    <w:multiLevelType w:val="hybridMultilevel"/>
    <w:tmpl w:val="59D811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066A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8C2000"/>
    <w:multiLevelType w:val="multilevel"/>
    <w:tmpl w:val="5E844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70F7A74"/>
    <w:multiLevelType w:val="hybridMultilevel"/>
    <w:tmpl w:val="D896A50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AE205A"/>
    <w:multiLevelType w:val="multilevel"/>
    <w:tmpl w:val="A226338C"/>
    <w:lvl w:ilvl="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440"/>
      </w:pPr>
      <w:rPr>
        <w:rFonts w:hint="default"/>
      </w:rPr>
    </w:lvl>
  </w:abstractNum>
  <w:abstractNum w:abstractNumId="6">
    <w:nsid w:val="0AE5203E"/>
    <w:multiLevelType w:val="multilevel"/>
    <w:tmpl w:val="4864B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276856"/>
    <w:multiLevelType w:val="hybridMultilevel"/>
    <w:tmpl w:val="B1A4807C"/>
    <w:lvl w:ilvl="0" w:tplc="39EC844A">
      <w:start w:val="6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CAA7DF8"/>
    <w:multiLevelType w:val="hybridMultilevel"/>
    <w:tmpl w:val="ECDC4892"/>
    <w:lvl w:ilvl="0" w:tplc="4E8A8464">
      <w:start w:val="1"/>
      <w:numFmt w:val="bullet"/>
      <w:lvlText w:val="§"/>
      <w:lvlJc w:val="center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7E6CFC"/>
    <w:multiLevelType w:val="multilevel"/>
    <w:tmpl w:val="7DE66E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40B1191"/>
    <w:multiLevelType w:val="multilevel"/>
    <w:tmpl w:val="2A44E9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0" w:hanging="1440"/>
      </w:pPr>
      <w:rPr>
        <w:rFonts w:hint="default"/>
      </w:rPr>
    </w:lvl>
  </w:abstractNum>
  <w:abstractNum w:abstractNumId="11">
    <w:nsid w:val="158A10EC"/>
    <w:multiLevelType w:val="hybridMultilevel"/>
    <w:tmpl w:val="3DB6BFBE"/>
    <w:lvl w:ilvl="0" w:tplc="8E0CD7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17716C43"/>
    <w:multiLevelType w:val="hybridMultilevel"/>
    <w:tmpl w:val="65E8EC0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EE74BE7"/>
    <w:multiLevelType w:val="hybridMultilevel"/>
    <w:tmpl w:val="6602C71C"/>
    <w:lvl w:ilvl="0" w:tplc="4E8A8464">
      <w:start w:val="1"/>
      <w:numFmt w:val="bullet"/>
      <w:lvlText w:val="§"/>
      <w:lvlJc w:val="center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11709"/>
    <w:multiLevelType w:val="hybridMultilevel"/>
    <w:tmpl w:val="4B0EC792"/>
    <w:lvl w:ilvl="0" w:tplc="9BE87B7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FE1A6B"/>
    <w:multiLevelType w:val="hybridMultilevel"/>
    <w:tmpl w:val="452E751E"/>
    <w:lvl w:ilvl="0" w:tplc="D6AE547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457E5E"/>
    <w:multiLevelType w:val="hybridMultilevel"/>
    <w:tmpl w:val="61B490FA"/>
    <w:lvl w:ilvl="0" w:tplc="4E8A8464">
      <w:start w:val="1"/>
      <w:numFmt w:val="bullet"/>
      <w:lvlText w:val="§"/>
      <w:lvlJc w:val="center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EB5E9B"/>
    <w:multiLevelType w:val="multilevel"/>
    <w:tmpl w:val="4AB69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2E3E3B21"/>
    <w:multiLevelType w:val="multilevel"/>
    <w:tmpl w:val="40F8DA5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32D72C9B"/>
    <w:multiLevelType w:val="multilevel"/>
    <w:tmpl w:val="F474CA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56940DC"/>
    <w:multiLevelType w:val="hybridMultilevel"/>
    <w:tmpl w:val="E8CA36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77DBB"/>
    <w:multiLevelType w:val="multilevel"/>
    <w:tmpl w:val="4864B234"/>
    <w:styleLink w:val="Estilo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E2B2BFB"/>
    <w:multiLevelType w:val="multilevel"/>
    <w:tmpl w:val="CF6C20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440" w:hanging="1440"/>
      </w:pPr>
      <w:rPr>
        <w:rFonts w:hint="default"/>
      </w:rPr>
    </w:lvl>
  </w:abstractNum>
  <w:abstractNum w:abstractNumId="23">
    <w:nsid w:val="3FC34B30"/>
    <w:multiLevelType w:val="multilevel"/>
    <w:tmpl w:val="5BB801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0BD5BD0"/>
    <w:multiLevelType w:val="hybridMultilevel"/>
    <w:tmpl w:val="1E5E5E6E"/>
    <w:lvl w:ilvl="0" w:tplc="94D2D63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197A38"/>
    <w:multiLevelType w:val="hybridMultilevel"/>
    <w:tmpl w:val="EC38D872"/>
    <w:lvl w:ilvl="0" w:tplc="0C0A0017">
      <w:start w:val="1"/>
      <w:numFmt w:val="lowerLetter"/>
      <w:lvlText w:val="%1)"/>
      <w:lvlJc w:val="left"/>
      <w:pPr>
        <w:ind w:left="185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76" w:hanging="360"/>
      </w:pPr>
    </w:lvl>
    <w:lvl w:ilvl="2" w:tplc="0C0A001B" w:tentative="1">
      <w:start w:val="1"/>
      <w:numFmt w:val="lowerRoman"/>
      <w:lvlText w:val="%3."/>
      <w:lvlJc w:val="right"/>
      <w:pPr>
        <w:ind w:left="3296" w:hanging="180"/>
      </w:pPr>
    </w:lvl>
    <w:lvl w:ilvl="3" w:tplc="0C0A000F" w:tentative="1">
      <w:start w:val="1"/>
      <w:numFmt w:val="decimal"/>
      <w:lvlText w:val="%4."/>
      <w:lvlJc w:val="left"/>
      <w:pPr>
        <w:ind w:left="4016" w:hanging="360"/>
      </w:pPr>
    </w:lvl>
    <w:lvl w:ilvl="4" w:tplc="0C0A0019" w:tentative="1">
      <w:start w:val="1"/>
      <w:numFmt w:val="lowerLetter"/>
      <w:lvlText w:val="%5."/>
      <w:lvlJc w:val="left"/>
      <w:pPr>
        <w:ind w:left="4736" w:hanging="360"/>
      </w:pPr>
    </w:lvl>
    <w:lvl w:ilvl="5" w:tplc="0C0A001B" w:tentative="1">
      <w:start w:val="1"/>
      <w:numFmt w:val="lowerRoman"/>
      <w:lvlText w:val="%6."/>
      <w:lvlJc w:val="right"/>
      <w:pPr>
        <w:ind w:left="5456" w:hanging="180"/>
      </w:pPr>
    </w:lvl>
    <w:lvl w:ilvl="6" w:tplc="0C0A000F" w:tentative="1">
      <w:start w:val="1"/>
      <w:numFmt w:val="decimal"/>
      <w:lvlText w:val="%7."/>
      <w:lvlJc w:val="left"/>
      <w:pPr>
        <w:ind w:left="6176" w:hanging="360"/>
      </w:pPr>
    </w:lvl>
    <w:lvl w:ilvl="7" w:tplc="0C0A0019" w:tentative="1">
      <w:start w:val="1"/>
      <w:numFmt w:val="lowerLetter"/>
      <w:lvlText w:val="%8."/>
      <w:lvlJc w:val="left"/>
      <w:pPr>
        <w:ind w:left="6896" w:hanging="360"/>
      </w:pPr>
    </w:lvl>
    <w:lvl w:ilvl="8" w:tplc="0C0A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6">
    <w:nsid w:val="4AF555BC"/>
    <w:multiLevelType w:val="hybridMultilevel"/>
    <w:tmpl w:val="A18AD544"/>
    <w:lvl w:ilvl="0" w:tplc="0C0A0017">
      <w:start w:val="1"/>
      <w:numFmt w:val="lowerLetter"/>
      <w:lvlText w:val="%1)"/>
      <w:lvlJc w:val="left"/>
      <w:pPr>
        <w:ind w:left="433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75437"/>
    <w:multiLevelType w:val="multilevel"/>
    <w:tmpl w:val="FF224A2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4DD47AB1"/>
    <w:multiLevelType w:val="multilevel"/>
    <w:tmpl w:val="1A70AE98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29">
    <w:nsid w:val="51B37A92"/>
    <w:multiLevelType w:val="multilevel"/>
    <w:tmpl w:val="C5DE473C"/>
    <w:styleLink w:val="Estilo1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794CA1"/>
    <w:multiLevelType w:val="hybridMultilevel"/>
    <w:tmpl w:val="6B30751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80D6E"/>
    <w:multiLevelType w:val="hybridMultilevel"/>
    <w:tmpl w:val="A7BA3EE0"/>
    <w:lvl w:ilvl="0" w:tplc="15F490D4">
      <w:start w:val="9"/>
      <w:numFmt w:val="decimal"/>
      <w:lvlText w:val="%1"/>
      <w:lvlJc w:val="left"/>
      <w:pPr>
        <w:ind w:left="502" w:hanging="360"/>
      </w:pPr>
      <w:rPr>
        <w:rFonts w:hint="default"/>
        <w:color w:val="auto"/>
      </w:rPr>
    </w:lvl>
    <w:lvl w:ilvl="1" w:tplc="040A0019" w:tentative="1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62C14C6"/>
    <w:multiLevelType w:val="hybridMultilevel"/>
    <w:tmpl w:val="0C0EBAF8"/>
    <w:lvl w:ilvl="0" w:tplc="2F8088B8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5BA62DA7"/>
    <w:multiLevelType w:val="hybridMultilevel"/>
    <w:tmpl w:val="5712DCD4"/>
    <w:lvl w:ilvl="0" w:tplc="0C0A0017">
      <w:start w:val="1"/>
      <w:numFmt w:val="lowerLetter"/>
      <w:lvlText w:val="%1)"/>
      <w:lvlJc w:val="left"/>
      <w:pPr>
        <w:ind w:left="3905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EB933D9"/>
    <w:multiLevelType w:val="hybridMultilevel"/>
    <w:tmpl w:val="BF326B0C"/>
    <w:lvl w:ilvl="0" w:tplc="5FA82D8C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F9F1252"/>
    <w:multiLevelType w:val="hybridMultilevel"/>
    <w:tmpl w:val="F23A5A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4746D"/>
    <w:multiLevelType w:val="multilevel"/>
    <w:tmpl w:val="94809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>
    <w:nsid w:val="698600F1"/>
    <w:multiLevelType w:val="hybridMultilevel"/>
    <w:tmpl w:val="A8985F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DF5651"/>
    <w:multiLevelType w:val="hybridMultilevel"/>
    <w:tmpl w:val="1268A3D6"/>
    <w:lvl w:ilvl="0" w:tplc="040A000F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A0019">
      <w:start w:val="1"/>
      <w:numFmt w:val="lowerLetter"/>
      <w:lvlText w:val="%2."/>
      <w:lvlJc w:val="left"/>
      <w:pPr>
        <w:ind w:left="1222" w:hanging="360"/>
      </w:pPr>
    </w:lvl>
    <w:lvl w:ilvl="2" w:tplc="040A001B" w:tentative="1">
      <w:start w:val="1"/>
      <w:numFmt w:val="lowerRoman"/>
      <w:lvlText w:val="%3."/>
      <w:lvlJc w:val="right"/>
      <w:pPr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DA77B82"/>
    <w:multiLevelType w:val="multilevel"/>
    <w:tmpl w:val="FE0A5D46"/>
    <w:styleLink w:val="Estilo2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86D2D43"/>
    <w:multiLevelType w:val="multilevel"/>
    <w:tmpl w:val="4864B2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BFA0775"/>
    <w:multiLevelType w:val="hybridMultilevel"/>
    <w:tmpl w:val="83CE0F22"/>
    <w:lvl w:ilvl="0" w:tplc="E2625B2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CE1E3B"/>
    <w:multiLevelType w:val="multilevel"/>
    <w:tmpl w:val="E348C8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2"/>
  </w:num>
  <w:num w:numId="2">
    <w:abstractNumId w:val="29"/>
  </w:num>
  <w:num w:numId="3">
    <w:abstractNumId w:val="39"/>
  </w:num>
  <w:num w:numId="4">
    <w:abstractNumId w:val="40"/>
  </w:num>
  <w:num w:numId="5">
    <w:abstractNumId w:val="21"/>
  </w:num>
  <w:num w:numId="6">
    <w:abstractNumId w:val="2"/>
  </w:num>
  <w:num w:numId="7">
    <w:abstractNumId w:val="4"/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30"/>
  </w:num>
  <w:num w:numId="11">
    <w:abstractNumId w:val="33"/>
  </w:num>
  <w:num w:numId="12">
    <w:abstractNumId w:val="20"/>
  </w:num>
  <w:num w:numId="13">
    <w:abstractNumId w:val="25"/>
  </w:num>
  <w:num w:numId="14">
    <w:abstractNumId w:val="16"/>
  </w:num>
  <w:num w:numId="15">
    <w:abstractNumId w:val="13"/>
  </w:num>
  <w:num w:numId="16">
    <w:abstractNumId w:val="37"/>
  </w:num>
  <w:num w:numId="17">
    <w:abstractNumId w:val="11"/>
  </w:num>
  <w:num w:numId="18">
    <w:abstractNumId w:val="34"/>
  </w:num>
  <w:num w:numId="19">
    <w:abstractNumId w:val="28"/>
  </w:num>
  <w:num w:numId="20">
    <w:abstractNumId w:val="8"/>
  </w:num>
  <w:num w:numId="21">
    <w:abstractNumId w:val="26"/>
  </w:num>
  <w:num w:numId="22">
    <w:abstractNumId w:val="6"/>
  </w:num>
  <w:num w:numId="23">
    <w:abstractNumId w:val="1"/>
  </w:num>
  <w:num w:numId="24">
    <w:abstractNumId w:val="42"/>
  </w:num>
  <w:num w:numId="25">
    <w:abstractNumId w:val="36"/>
  </w:num>
  <w:num w:numId="26">
    <w:abstractNumId w:val="38"/>
  </w:num>
  <w:num w:numId="27">
    <w:abstractNumId w:val="35"/>
  </w:num>
  <w:num w:numId="28">
    <w:abstractNumId w:val="17"/>
  </w:num>
  <w:num w:numId="29">
    <w:abstractNumId w:val="27"/>
  </w:num>
  <w:num w:numId="30">
    <w:abstractNumId w:val="41"/>
  </w:num>
  <w:num w:numId="31">
    <w:abstractNumId w:val="31"/>
  </w:num>
  <w:num w:numId="32">
    <w:abstractNumId w:val="5"/>
  </w:num>
  <w:num w:numId="33">
    <w:abstractNumId w:val="18"/>
  </w:num>
  <w:num w:numId="34">
    <w:abstractNumId w:val="9"/>
  </w:num>
  <w:num w:numId="35">
    <w:abstractNumId w:val="0"/>
  </w:num>
  <w:num w:numId="36">
    <w:abstractNumId w:val="3"/>
  </w:num>
  <w:num w:numId="37">
    <w:abstractNumId w:val="15"/>
  </w:num>
  <w:num w:numId="38">
    <w:abstractNumId w:val="7"/>
  </w:num>
  <w:num w:numId="39">
    <w:abstractNumId w:val="24"/>
  </w:num>
  <w:num w:numId="40">
    <w:abstractNumId w:val="14"/>
  </w:num>
  <w:num w:numId="41">
    <w:abstractNumId w:val="10"/>
  </w:num>
  <w:num w:numId="42">
    <w:abstractNumId w:val="22"/>
  </w:num>
  <w:num w:numId="43">
    <w:abstractNumId w:val="23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uana Escudero Méndez">
    <w15:presenceInfo w15:providerId="None" w15:userId="Juana Escudero Ménd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27"/>
    <w:rsid w:val="00002E5D"/>
    <w:rsid w:val="00004067"/>
    <w:rsid w:val="00004B6D"/>
    <w:rsid w:val="00004BC6"/>
    <w:rsid w:val="00010886"/>
    <w:rsid w:val="0001138F"/>
    <w:rsid w:val="00013423"/>
    <w:rsid w:val="00013E54"/>
    <w:rsid w:val="000164B6"/>
    <w:rsid w:val="000204CE"/>
    <w:rsid w:val="00020C1E"/>
    <w:rsid w:val="00021363"/>
    <w:rsid w:val="0002585F"/>
    <w:rsid w:val="000267D1"/>
    <w:rsid w:val="00026E03"/>
    <w:rsid w:val="00031FBF"/>
    <w:rsid w:val="00032DAF"/>
    <w:rsid w:val="00033B95"/>
    <w:rsid w:val="000350AC"/>
    <w:rsid w:val="00043213"/>
    <w:rsid w:val="000435ED"/>
    <w:rsid w:val="00044A44"/>
    <w:rsid w:val="00046909"/>
    <w:rsid w:val="00047B89"/>
    <w:rsid w:val="00050629"/>
    <w:rsid w:val="000508D2"/>
    <w:rsid w:val="00050A2C"/>
    <w:rsid w:val="00050B09"/>
    <w:rsid w:val="000522D5"/>
    <w:rsid w:val="00055DEB"/>
    <w:rsid w:val="00060A13"/>
    <w:rsid w:val="00062313"/>
    <w:rsid w:val="00062A7A"/>
    <w:rsid w:val="000638CD"/>
    <w:rsid w:val="00065087"/>
    <w:rsid w:val="00065425"/>
    <w:rsid w:val="00065AEF"/>
    <w:rsid w:val="00071228"/>
    <w:rsid w:val="00074152"/>
    <w:rsid w:val="00074BEB"/>
    <w:rsid w:val="00076BC4"/>
    <w:rsid w:val="000819C4"/>
    <w:rsid w:val="00082A18"/>
    <w:rsid w:val="00083CF4"/>
    <w:rsid w:val="00083D6C"/>
    <w:rsid w:val="00086071"/>
    <w:rsid w:val="000869E4"/>
    <w:rsid w:val="0009341F"/>
    <w:rsid w:val="00093A9E"/>
    <w:rsid w:val="00095E43"/>
    <w:rsid w:val="000A150F"/>
    <w:rsid w:val="000A55ED"/>
    <w:rsid w:val="000B0A6D"/>
    <w:rsid w:val="000B2BE6"/>
    <w:rsid w:val="000C0204"/>
    <w:rsid w:val="000C0BCA"/>
    <w:rsid w:val="000D399D"/>
    <w:rsid w:val="000D3D7B"/>
    <w:rsid w:val="000D42FD"/>
    <w:rsid w:val="000E082A"/>
    <w:rsid w:val="000E393F"/>
    <w:rsid w:val="000E41AB"/>
    <w:rsid w:val="000F38F1"/>
    <w:rsid w:val="000F4D62"/>
    <w:rsid w:val="000F5444"/>
    <w:rsid w:val="00114AA9"/>
    <w:rsid w:val="00114E3C"/>
    <w:rsid w:val="0011560D"/>
    <w:rsid w:val="00117D20"/>
    <w:rsid w:val="00120636"/>
    <w:rsid w:val="00121091"/>
    <w:rsid w:val="00121D99"/>
    <w:rsid w:val="00121FAC"/>
    <w:rsid w:val="00123108"/>
    <w:rsid w:val="001247A8"/>
    <w:rsid w:val="0012686D"/>
    <w:rsid w:val="0013117E"/>
    <w:rsid w:val="00131DED"/>
    <w:rsid w:val="00133AEE"/>
    <w:rsid w:val="00133EF0"/>
    <w:rsid w:val="001366C7"/>
    <w:rsid w:val="001406BE"/>
    <w:rsid w:val="00142A96"/>
    <w:rsid w:val="0014458B"/>
    <w:rsid w:val="00144F12"/>
    <w:rsid w:val="00147529"/>
    <w:rsid w:val="001500D2"/>
    <w:rsid w:val="00150900"/>
    <w:rsid w:val="00151556"/>
    <w:rsid w:val="00152A14"/>
    <w:rsid w:val="00153935"/>
    <w:rsid w:val="001539F3"/>
    <w:rsid w:val="00154E7E"/>
    <w:rsid w:val="001608A9"/>
    <w:rsid w:val="001630B5"/>
    <w:rsid w:val="00163FCC"/>
    <w:rsid w:val="001648B3"/>
    <w:rsid w:val="00165979"/>
    <w:rsid w:val="00166936"/>
    <w:rsid w:val="00166FC2"/>
    <w:rsid w:val="0017319A"/>
    <w:rsid w:val="001764B2"/>
    <w:rsid w:val="00177188"/>
    <w:rsid w:val="001823BE"/>
    <w:rsid w:val="00186860"/>
    <w:rsid w:val="0018734F"/>
    <w:rsid w:val="00192065"/>
    <w:rsid w:val="00196E9B"/>
    <w:rsid w:val="00197165"/>
    <w:rsid w:val="001977DE"/>
    <w:rsid w:val="001B1AA3"/>
    <w:rsid w:val="001B1E5C"/>
    <w:rsid w:val="001B2A22"/>
    <w:rsid w:val="001B71EF"/>
    <w:rsid w:val="001C24F7"/>
    <w:rsid w:val="001C36D1"/>
    <w:rsid w:val="001C39CF"/>
    <w:rsid w:val="001C44D7"/>
    <w:rsid w:val="001C4927"/>
    <w:rsid w:val="001C4C28"/>
    <w:rsid w:val="001D04DA"/>
    <w:rsid w:val="001D0773"/>
    <w:rsid w:val="001D394D"/>
    <w:rsid w:val="001D484A"/>
    <w:rsid w:val="001D68BC"/>
    <w:rsid w:val="001D6BD9"/>
    <w:rsid w:val="001D71BA"/>
    <w:rsid w:val="001E03C3"/>
    <w:rsid w:val="001E0A86"/>
    <w:rsid w:val="001E0B15"/>
    <w:rsid w:val="001E1DD0"/>
    <w:rsid w:val="001E2628"/>
    <w:rsid w:val="001E32E6"/>
    <w:rsid w:val="001E3916"/>
    <w:rsid w:val="001E4A9D"/>
    <w:rsid w:val="001E5647"/>
    <w:rsid w:val="001F0867"/>
    <w:rsid w:val="001F6D3D"/>
    <w:rsid w:val="001F6F46"/>
    <w:rsid w:val="001F70DC"/>
    <w:rsid w:val="001F7536"/>
    <w:rsid w:val="001F7AC8"/>
    <w:rsid w:val="00202C67"/>
    <w:rsid w:val="002074B1"/>
    <w:rsid w:val="00211AD0"/>
    <w:rsid w:val="00211FB6"/>
    <w:rsid w:val="00213E83"/>
    <w:rsid w:val="002207BC"/>
    <w:rsid w:val="002209E3"/>
    <w:rsid w:val="00221042"/>
    <w:rsid w:val="00222000"/>
    <w:rsid w:val="002232A1"/>
    <w:rsid w:val="002235D3"/>
    <w:rsid w:val="002267D5"/>
    <w:rsid w:val="00226B38"/>
    <w:rsid w:val="002328DC"/>
    <w:rsid w:val="00232B8C"/>
    <w:rsid w:val="00232E40"/>
    <w:rsid w:val="0023626A"/>
    <w:rsid w:val="00246512"/>
    <w:rsid w:val="00250983"/>
    <w:rsid w:val="00251660"/>
    <w:rsid w:val="00252220"/>
    <w:rsid w:val="00253EC9"/>
    <w:rsid w:val="0025492D"/>
    <w:rsid w:val="002553E5"/>
    <w:rsid w:val="0026522E"/>
    <w:rsid w:val="002701C9"/>
    <w:rsid w:val="002715B6"/>
    <w:rsid w:val="00272C0D"/>
    <w:rsid w:val="002755E7"/>
    <w:rsid w:val="002766F1"/>
    <w:rsid w:val="00280446"/>
    <w:rsid w:val="00281F9D"/>
    <w:rsid w:val="00282387"/>
    <w:rsid w:val="00283D3E"/>
    <w:rsid w:val="002850C0"/>
    <w:rsid w:val="002856FC"/>
    <w:rsid w:val="00285D9B"/>
    <w:rsid w:val="002879A0"/>
    <w:rsid w:val="00290FE3"/>
    <w:rsid w:val="00291797"/>
    <w:rsid w:val="00292920"/>
    <w:rsid w:val="00295171"/>
    <w:rsid w:val="0029651A"/>
    <w:rsid w:val="00296EA7"/>
    <w:rsid w:val="002A3696"/>
    <w:rsid w:val="002A49D6"/>
    <w:rsid w:val="002B0970"/>
    <w:rsid w:val="002B477D"/>
    <w:rsid w:val="002B6A6B"/>
    <w:rsid w:val="002B784E"/>
    <w:rsid w:val="002C0A0D"/>
    <w:rsid w:val="002C7FB6"/>
    <w:rsid w:val="002D0983"/>
    <w:rsid w:val="002D36BB"/>
    <w:rsid w:val="002D37D0"/>
    <w:rsid w:val="002D70F8"/>
    <w:rsid w:val="002E3B6E"/>
    <w:rsid w:val="002F06B2"/>
    <w:rsid w:val="002F12F7"/>
    <w:rsid w:val="002F26E7"/>
    <w:rsid w:val="002F30D3"/>
    <w:rsid w:val="002F3473"/>
    <w:rsid w:val="002F6702"/>
    <w:rsid w:val="002F7401"/>
    <w:rsid w:val="003007F1"/>
    <w:rsid w:val="00301001"/>
    <w:rsid w:val="00304240"/>
    <w:rsid w:val="0030447A"/>
    <w:rsid w:val="00306606"/>
    <w:rsid w:val="00306817"/>
    <w:rsid w:val="00306B22"/>
    <w:rsid w:val="00307534"/>
    <w:rsid w:val="00307911"/>
    <w:rsid w:val="00310E0D"/>
    <w:rsid w:val="00312C47"/>
    <w:rsid w:val="00316461"/>
    <w:rsid w:val="00335B46"/>
    <w:rsid w:val="003360D4"/>
    <w:rsid w:val="00340DA7"/>
    <w:rsid w:val="0034116E"/>
    <w:rsid w:val="0034378E"/>
    <w:rsid w:val="0035165F"/>
    <w:rsid w:val="0035277C"/>
    <w:rsid w:val="00352E1C"/>
    <w:rsid w:val="00355741"/>
    <w:rsid w:val="00355806"/>
    <w:rsid w:val="00357356"/>
    <w:rsid w:val="003600C4"/>
    <w:rsid w:val="00366E6B"/>
    <w:rsid w:val="00370983"/>
    <w:rsid w:val="00374679"/>
    <w:rsid w:val="00374979"/>
    <w:rsid w:val="00380AA7"/>
    <w:rsid w:val="00382843"/>
    <w:rsid w:val="00382E2A"/>
    <w:rsid w:val="00386EE5"/>
    <w:rsid w:val="003929A6"/>
    <w:rsid w:val="00393A9C"/>
    <w:rsid w:val="00394B7C"/>
    <w:rsid w:val="00395363"/>
    <w:rsid w:val="0039591B"/>
    <w:rsid w:val="00396AC1"/>
    <w:rsid w:val="003A75E5"/>
    <w:rsid w:val="003A7981"/>
    <w:rsid w:val="003B0AE7"/>
    <w:rsid w:val="003B45DC"/>
    <w:rsid w:val="003B5F78"/>
    <w:rsid w:val="003B6492"/>
    <w:rsid w:val="003C253B"/>
    <w:rsid w:val="003C26DF"/>
    <w:rsid w:val="003C7304"/>
    <w:rsid w:val="003C7CB6"/>
    <w:rsid w:val="003D21C9"/>
    <w:rsid w:val="003D375B"/>
    <w:rsid w:val="003D4C08"/>
    <w:rsid w:val="003E24AD"/>
    <w:rsid w:val="003E2E63"/>
    <w:rsid w:val="003E7974"/>
    <w:rsid w:val="003F0F59"/>
    <w:rsid w:val="003F2664"/>
    <w:rsid w:val="003F4530"/>
    <w:rsid w:val="003F7EFD"/>
    <w:rsid w:val="00400C43"/>
    <w:rsid w:val="0040478E"/>
    <w:rsid w:val="00404FEF"/>
    <w:rsid w:val="004062FE"/>
    <w:rsid w:val="004126DF"/>
    <w:rsid w:val="00412D60"/>
    <w:rsid w:val="00413738"/>
    <w:rsid w:val="004174A4"/>
    <w:rsid w:val="00417DCF"/>
    <w:rsid w:val="00420660"/>
    <w:rsid w:val="004215A9"/>
    <w:rsid w:val="00423AFE"/>
    <w:rsid w:val="00423F47"/>
    <w:rsid w:val="00425130"/>
    <w:rsid w:val="00425491"/>
    <w:rsid w:val="0042644F"/>
    <w:rsid w:val="00426805"/>
    <w:rsid w:val="00426C32"/>
    <w:rsid w:val="004329C4"/>
    <w:rsid w:val="00436251"/>
    <w:rsid w:val="004362FE"/>
    <w:rsid w:val="00436D28"/>
    <w:rsid w:val="00437EB5"/>
    <w:rsid w:val="00443156"/>
    <w:rsid w:val="00447474"/>
    <w:rsid w:val="004509D2"/>
    <w:rsid w:val="00452801"/>
    <w:rsid w:val="00453181"/>
    <w:rsid w:val="00456733"/>
    <w:rsid w:val="00456DD9"/>
    <w:rsid w:val="00461A90"/>
    <w:rsid w:val="00465981"/>
    <w:rsid w:val="0046605B"/>
    <w:rsid w:val="00466479"/>
    <w:rsid w:val="00466E55"/>
    <w:rsid w:val="0047204D"/>
    <w:rsid w:val="004740BF"/>
    <w:rsid w:val="00475081"/>
    <w:rsid w:val="004756D4"/>
    <w:rsid w:val="00475E08"/>
    <w:rsid w:val="004761D2"/>
    <w:rsid w:val="00487092"/>
    <w:rsid w:val="00490185"/>
    <w:rsid w:val="00490A6A"/>
    <w:rsid w:val="00490E52"/>
    <w:rsid w:val="00491B85"/>
    <w:rsid w:val="0049511C"/>
    <w:rsid w:val="0049518D"/>
    <w:rsid w:val="0049671D"/>
    <w:rsid w:val="004A02AC"/>
    <w:rsid w:val="004A2BBD"/>
    <w:rsid w:val="004A3A9A"/>
    <w:rsid w:val="004B31A6"/>
    <w:rsid w:val="004B32CF"/>
    <w:rsid w:val="004B378F"/>
    <w:rsid w:val="004B4FA2"/>
    <w:rsid w:val="004B5F9D"/>
    <w:rsid w:val="004B6162"/>
    <w:rsid w:val="004B694C"/>
    <w:rsid w:val="004B7678"/>
    <w:rsid w:val="004C2F7C"/>
    <w:rsid w:val="004C35CF"/>
    <w:rsid w:val="004C62D8"/>
    <w:rsid w:val="004C6CFF"/>
    <w:rsid w:val="004C7C9A"/>
    <w:rsid w:val="004D0B1C"/>
    <w:rsid w:val="004D1188"/>
    <w:rsid w:val="004D2C0B"/>
    <w:rsid w:val="004D5798"/>
    <w:rsid w:val="004D6CE6"/>
    <w:rsid w:val="004E25C6"/>
    <w:rsid w:val="004E3833"/>
    <w:rsid w:val="004E4F4E"/>
    <w:rsid w:val="004F058F"/>
    <w:rsid w:val="004F0633"/>
    <w:rsid w:val="004F1607"/>
    <w:rsid w:val="004F2370"/>
    <w:rsid w:val="004F4263"/>
    <w:rsid w:val="004F726C"/>
    <w:rsid w:val="00505181"/>
    <w:rsid w:val="005067A5"/>
    <w:rsid w:val="00506AAE"/>
    <w:rsid w:val="00507579"/>
    <w:rsid w:val="00520306"/>
    <w:rsid w:val="005211EB"/>
    <w:rsid w:val="005220FE"/>
    <w:rsid w:val="005222C5"/>
    <w:rsid w:val="005232CE"/>
    <w:rsid w:val="00526897"/>
    <w:rsid w:val="005321D8"/>
    <w:rsid w:val="005325AD"/>
    <w:rsid w:val="00533404"/>
    <w:rsid w:val="00533771"/>
    <w:rsid w:val="00536F05"/>
    <w:rsid w:val="005370D2"/>
    <w:rsid w:val="005374FF"/>
    <w:rsid w:val="0054157F"/>
    <w:rsid w:val="005416CD"/>
    <w:rsid w:val="00541CA1"/>
    <w:rsid w:val="005438FF"/>
    <w:rsid w:val="0054706E"/>
    <w:rsid w:val="00551256"/>
    <w:rsid w:val="00551A7F"/>
    <w:rsid w:val="0055205B"/>
    <w:rsid w:val="00552E50"/>
    <w:rsid w:val="0055484A"/>
    <w:rsid w:val="00555B97"/>
    <w:rsid w:val="00560985"/>
    <w:rsid w:val="00564050"/>
    <w:rsid w:val="00564FE4"/>
    <w:rsid w:val="005666A5"/>
    <w:rsid w:val="00566776"/>
    <w:rsid w:val="00571D7E"/>
    <w:rsid w:val="005725BA"/>
    <w:rsid w:val="00576834"/>
    <w:rsid w:val="00585312"/>
    <w:rsid w:val="0058620C"/>
    <w:rsid w:val="00590E46"/>
    <w:rsid w:val="00590F33"/>
    <w:rsid w:val="0059244C"/>
    <w:rsid w:val="00595529"/>
    <w:rsid w:val="00597835"/>
    <w:rsid w:val="005A35CA"/>
    <w:rsid w:val="005A3F2C"/>
    <w:rsid w:val="005A537D"/>
    <w:rsid w:val="005A5E89"/>
    <w:rsid w:val="005A783B"/>
    <w:rsid w:val="005B0541"/>
    <w:rsid w:val="005B188E"/>
    <w:rsid w:val="005B18AD"/>
    <w:rsid w:val="005B1CD3"/>
    <w:rsid w:val="005B24AA"/>
    <w:rsid w:val="005B3706"/>
    <w:rsid w:val="005B4846"/>
    <w:rsid w:val="005B5DFF"/>
    <w:rsid w:val="005C00D1"/>
    <w:rsid w:val="005C00EF"/>
    <w:rsid w:val="005C05B0"/>
    <w:rsid w:val="005C329E"/>
    <w:rsid w:val="005C3326"/>
    <w:rsid w:val="005C3E39"/>
    <w:rsid w:val="005C4777"/>
    <w:rsid w:val="005C5DB7"/>
    <w:rsid w:val="005C6934"/>
    <w:rsid w:val="005D022D"/>
    <w:rsid w:val="005D110F"/>
    <w:rsid w:val="005E099B"/>
    <w:rsid w:val="005E0D16"/>
    <w:rsid w:val="005E0F0A"/>
    <w:rsid w:val="005E1F63"/>
    <w:rsid w:val="005E263D"/>
    <w:rsid w:val="005E3CA1"/>
    <w:rsid w:val="005E5665"/>
    <w:rsid w:val="005E56E9"/>
    <w:rsid w:val="005E5982"/>
    <w:rsid w:val="005E5C07"/>
    <w:rsid w:val="005F1DD3"/>
    <w:rsid w:val="005F7895"/>
    <w:rsid w:val="00601210"/>
    <w:rsid w:val="00602817"/>
    <w:rsid w:val="00602A7C"/>
    <w:rsid w:val="00611E50"/>
    <w:rsid w:val="00617CD0"/>
    <w:rsid w:val="00620B03"/>
    <w:rsid w:val="00620F99"/>
    <w:rsid w:val="00621557"/>
    <w:rsid w:val="00623A6F"/>
    <w:rsid w:val="00625226"/>
    <w:rsid w:val="00626BB7"/>
    <w:rsid w:val="00631423"/>
    <w:rsid w:val="006315BF"/>
    <w:rsid w:val="00632CC2"/>
    <w:rsid w:val="006340DC"/>
    <w:rsid w:val="0063633A"/>
    <w:rsid w:val="0064041E"/>
    <w:rsid w:val="00640499"/>
    <w:rsid w:val="00640514"/>
    <w:rsid w:val="006407C2"/>
    <w:rsid w:val="00640E50"/>
    <w:rsid w:val="006510A3"/>
    <w:rsid w:val="006515A7"/>
    <w:rsid w:val="006570E0"/>
    <w:rsid w:val="00660070"/>
    <w:rsid w:val="006616CA"/>
    <w:rsid w:val="00663744"/>
    <w:rsid w:val="00664366"/>
    <w:rsid w:val="00665E0D"/>
    <w:rsid w:val="00666377"/>
    <w:rsid w:val="006663AA"/>
    <w:rsid w:val="00667A8C"/>
    <w:rsid w:val="00670B46"/>
    <w:rsid w:val="00672F9D"/>
    <w:rsid w:val="00673433"/>
    <w:rsid w:val="00676355"/>
    <w:rsid w:val="00676947"/>
    <w:rsid w:val="00680EF5"/>
    <w:rsid w:val="0068167F"/>
    <w:rsid w:val="00683520"/>
    <w:rsid w:val="006911AD"/>
    <w:rsid w:val="00691BDD"/>
    <w:rsid w:val="00692300"/>
    <w:rsid w:val="00694968"/>
    <w:rsid w:val="0069719D"/>
    <w:rsid w:val="00697DC4"/>
    <w:rsid w:val="006A0014"/>
    <w:rsid w:val="006A2114"/>
    <w:rsid w:val="006A3FFA"/>
    <w:rsid w:val="006B0D58"/>
    <w:rsid w:val="006B17A8"/>
    <w:rsid w:val="006B3476"/>
    <w:rsid w:val="006B4825"/>
    <w:rsid w:val="006B7179"/>
    <w:rsid w:val="006C16CE"/>
    <w:rsid w:val="006C1FA8"/>
    <w:rsid w:val="006C20CC"/>
    <w:rsid w:val="006C2A92"/>
    <w:rsid w:val="006C2FCC"/>
    <w:rsid w:val="006C352D"/>
    <w:rsid w:val="006C5623"/>
    <w:rsid w:val="006C6DB2"/>
    <w:rsid w:val="006C7804"/>
    <w:rsid w:val="006C7E3E"/>
    <w:rsid w:val="006D059A"/>
    <w:rsid w:val="006D10EB"/>
    <w:rsid w:val="006D301A"/>
    <w:rsid w:val="006E0473"/>
    <w:rsid w:val="006E217E"/>
    <w:rsid w:val="006E34E6"/>
    <w:rsid w:val="006E7CB1"/>
    <w:rsid w:val="006F4CA7"/>
    <w:rsid w:val="006F5F71"/>
    <w:rsid w:val="0070093F"/>
    <w:rsid w:val="0070138A"/>
    <w:rsid w:val="00703579"/>
    <w:rsid w:val="00703FEF"/>
    <w:rsid w:val="00705D6A"/>
    <w:rsid w:val="007060D9"/>
    <w:rsid w:val="007120CB"/>
    <w:rsid w:val="007124B3"/>
    <w:rsid w:val="007149AE"/>
    <w:rsid w:val="007162AB"/>
    <w:rsid w:val="0071688E"/>
    <w:rsid w:val="00720B4C"/>
    <w:rsid w:val="00724701"/>
    <w:rsid w:val="00726A8A"/>
    <w:rsid w:val="00734AB1"/>
    <w:rsid w:val="00737EE9"/>
    <w:rsid w:val="00742308"/>
    <w:rsid w:val="007430B0"/>
    <w:rsid w:val="00750B35"/>
    <w:rsid w:val="0075241B"/>
    <w:rsid w:val="00752AB0"/>
    <w:rsid w:val="00754192"/>
    <w:rsid w:val="00756944"/>
    <w:rsid w:val="007604F7"/>
    <w:rsid w:val="00760643"/>
    <w:rsid w:val="007615E7"/>
    <w:rsid w:val="007629F9"/>
    <w:rsid w:val="00763902"/>
    <w:rsid w:val="00765FDD"/>
    <w:rsid w:val="007666CD"/>
    <w:rsid w:val="00766962"/>
    <w:rsid w:val="00767EE0"/>
    <w:rsid w:val="00771398"/>
    <w:rsid w:val="0077253E"/>
    <w:rsid w:val="007749AA"/>
    <w:rsid w:val="007765E4"/>
    <w:rsid w:val="00777A18"/>
    <w:rsid w:val="007809A2"/>
    <w:rsid w:val="00781831"/>
    <w:rsid w:val="0078406D"/>
    <w:rsid w:val="00785DD9"/>
    <w:rsid w:val="00785DE5"/>
    <w:rsid w:val="007861CE"/>
    <w:rsid w:val="00787BBB"/>
    <w:rsid w:val="007902E6"/>
    <w:rsid w:val="00790DA6"/>
    <w:rsid w:val="0079692F"/>
    <w:rsid w:val="00797531"/>
    <w:rsid w:val="007A2246"/>
    <w:rsid w:val="007A3A49"/>
    <w:rsid w:val="007A5A4A"/>
    <w:rsid w:val="007A6513"/>
    <w:rsid w:val="007A70FA"/>
    <w:rsid w:val="007B0F26"/>
    <w:rsid w:val="007B1844"/>
    <w:rsid w:val="007B2F02"/>
    <w:rsid w:val="007C2402"/>
    <w:rsid w:val="007D03AE"/>
    <w:rsid w:val="007D252D"/>
    <w:rsid w:val="007D3CE2"/>
    <w:rsid w:val="007D4056"/>
    <w:rsid w:val="007E1AC8"/>
    <w:rsid w:val="007E1E3F"/>
    <w:rsid w:val="007E3060"/>
    <w:rsid w:val="007E4B2D"/>
    <w:rsid w:val="007E6F7A"/>
    <w:rsid w:val="007F0107"/>
    <w:rsid w:val="007F36FD"/>
    <w:rsid w:val="007F57C0"/>
    <w:rsid w:val="007F73F6"/>
    <w:rsid w:val="0080080B"/>
    <w:rsid w:val="00800AB1"/>
    <w:rsid w:val="00802548"/>
    <w:rsid w:val="008060F1"/>
    <w:rsid w:val="008105C5"/>
    <w:rsid w:val="008124A6"/>
    <w:rsid w:val="00815A96"/>
    <w:rsid w:val="0082074B"/>
    <w:rsid w:val="00820A0E"/>
    <w:rsid w:val="008217DD"/>
    <w:rsid w:val="00822D8B"/>
    <w:rsid w:val="008233D3"/>
    <w:rsid w:val="00824F34"/>
    <w:rsid w:val="00826F45"/>
    <w:rsid w:val="008270BB"/>
    <w:rsid w:val="00833022"/>
    <w:rsid w:val="00840925"/>
    <w:rsid w:val="008411B4"/>
    <w:rsid w:val="00841233"/>
    <w:rsid w:val="00844F52"/>
    <w:rsid w:val="00845E75"/>
    <w:rsid w:val="00846649"/>
    <w:rsid w:val="0084747B"/>
    <w:rsid w:val="00853782"/>
    <w:rsid w:val="008564FA"/>
    <w:rsid w:val="0085771A"/>
    <w:rsid w:val="00857D13"/>
    <w:rsid w:val="008620E2"/>
    <w:rsid w:val="008621EA"/>
    <w:rsid w:val="008647DE"/>
    <w:rsid w:val="008677E8"/>
    <w:rsid w:val="008678F2"/>
    <w:rsid w:val="00870731"/>
    <w:rsid w:val="00870A29"/>
    <w:rsid w:val="00871D4B"/>
    <w:rsid w:val="0087326B"/>
    <w:rsid w:val="00875108"/>
    <w:rsid w:val="00875F1E"/>
    <w:rsid w:val="00875F45"/>
    <w:rsid w:val="00880DC9"/>
    <w:rsid w:val="00881D3C"/>
    <w:rsid w:val="008862F3"/>
    <w:rsid w:val="008912B9"/>
    <w:rsid w:val="00891779"/>
    <w:rsid w:val="00891F7C"/>
    <w:rsid w:val="00894D07"/>
    <w:rsid w:val="00895079"/>
    <w:rsid w:val="008973F8"/>
    <w:rsid w:val="008A1040"/>
    <w:rsid w:val="008A3C0A"/>
    <w:rsid w:val="008B232F"/>
    <w:rsid w:val="008B5180"/>
    <w:rsid w:val="008B58D8"/>
    <w:rsid w:val="008B6553"/>
    <w:rsid w:val="008C1E60"/>
    <w:rsid w:val="008C25E9"/>
    <w:rsid w:val="008C2F66"/>
    <w:rsid w:val="008C31AB"/>
    <w:rsid w:val="008C3736"/>
    <w:rsid w:val="008C70E2"/>
    <w:rsid w:val="008C7719"/>
    <w:rsid w:val="008D3230"/>
    <w:rsid w:val="008D4E36"/>
    <w:rsid w:val="008D6E6B"/>
    <w:rsid w:val="008E0B5D"/>
    <w:rsid w:val="008E53D5"/>
    <w:rsid w:val="008E6827"/>
    <w:rsid w:val="008F0049"/>
    <w:rsid w:val="008F1013"/>
    <w:rsid w:val="008F19CC"/>
    <w:rsid w:val="008F5AEF"/>
    <w:rsid w:val="008F6254"/>
    <w:rsid w:val="009024C2"/>
    <w:rsid w:val="00903131"/>
    <w:rsid w:val="00904D3C"/>
    <w:rsid w:val="009058EB"/>
    <w:rsid w:val="00914BB5"/>
    <w:rsid w:val="00916322"/>
    <w:rsid w:val="00916DEA"/>
    <w:rsid w:val="009214AF"/>
    <w:rsid w:val="009215A4"/>
    <w:rsid w:val="0094085C"/>
    <w:rsid w:val="00947D70"/>
    <w:rsid w:val="009505B5"/>
    <w:rsid w:val="00951F11"/>
    <w:rsid w:val="009520ED"/>
    <w:rsid w:val="00953F99"/>
    <w:rsid w:val="009564CD"/>
    <w:rsid w:val="0095692A"/>
    <w:rsid w:val="0095714F"/>
    <w:rsid w:val="00961994"/>
    <w:rsid w:val="009638BB"/>
    <w:rsid w:val="0096413C"/>
    <w:rsid w:val="00964C34"/>
    <w:rsid w:val="009650A3"/>
    <w:rsid w:val="00966247"/>
    <w:rsid w:val="00966F62"/>
    <w:rsid w:val="009672F2"/>
    <w:rsid w:val="00967916"/>
    <w:rsid w:val="00971181"/>
    <w:rsid w:val="00972365"/>
    <w:rsid w:val="009748A3"/>
    <w:rsid w:val="00975E91"/>
    <w:rsid w:val="009769AF"/>
    <w:rsid w:val="00982DC0"/>
    <w:rsid w:val="00986A7E"/>
    <w:rsid w:val="00986BDE"/>
    <w:rsid w:val="0099219C"/>
    <w:rsid w:val="009958F1"/>
    <w:rsid w:val="00997000"/>
    <w:rsid w:val="0099735F"/>
    <w:rsid w:val="009A158E"/>
    <w:rsid w:val="009A296E"/>
    <w:rsid w:val="009A5332"/>
    <w:rsid w:val="009A7617"/>
    <w:rsid w:val="009B09BC"/>
    <w:rsid w:val="009B28D5"/>
    <w:rsid w:val="009B516B"/>
    <w:rsid w:val="009B6947"/>
    <w:rsid w:val="009C031D"/>
    <w:rsid w:val="009C1CAE"/>
    <w:rsid w:val="009C5258"/>
    <w:rsid w:val="009D28DA"/>
    <w:rsid w:val="009D3AFA"/>
    <w:rsid w:val="009D5463"/>
    <w:rsid w:val="009D7019"/>
    <w:rsid w:val="009E2417"/>
    <w:rsid w:val="009E2D32"/>
    <w:rsid w:val="009E5BB7"/>
    <w:rsid w:val="009F036B"/>
    <w:rsid w:val="009F34E4"/>
    <w:rsid w:val="00A006A6"/>
    <w:rsid w:val="00A0699C"/>
    <w:rsid w:val="00A06E33"/>
    <w:rsid w:val="00A10C0B"/>
    <w:rsid w:val="00A2031A"/>
    <w:rsid w:val="00A232C4"/>
    <w:rsid w:val="00A23A9F"/>
    <w:rsid w:val="00A25516"/>
    <w:rsid w:val="00A35603"/>
    <w:rsid w:val="00A36D3B"/>
    <w:rsid w:val="00A41530"/>
    <w:rsid w:val="00A44B08"/>
    <w:rsid w:val="00A45A96"/>
    <w:rsid w:val="00A468C2"/>
    <w:rsid w:val="00A47D0A"/>
    <w:rsid w:val="00A5171C"/>
    <w:rsid w:val="00A529B5"/>
    <w:rsid w:val="00A53AFC"/>
    <w:rsid w:val="00A53CB8"/>
    <w:rsid w:val="00A64092"/>
    <w:rsid w:val="00A64BA0"/>
    <w:rsid w:val="00A64DBF"/>
    <w:rsid w:val="00A670CF"/>
    <w:rsid w:val="00A702C3"/>
    <w:rsid w:val="00A70583"/>
    <w:rsid w:val="00A74524"/>
    <w:rsid w:val="00A7460E"/>
    <w:rsid w:val="00A7589F"/>
    <w:rsid w:val="00A75D42"/>
    <w:rsid w:val="00A812BD"/>
    <w:rsid w:val="00A82036"/>
    <w:rsid w:val="00A83360"/>
    <w:rsid w:val="00A86266"/>
    <w:rsid w:val="00A92210"/>
    <w:rsid w:val="00A93387"/>
    <w:rsid w:val="00A96738"/>
    <w:rsid w:val="00A975E4"/>
    <w:rsid w:val="00AA3730"/>
    <w:rsid w:val="00AA7B30"/>
    <w:rsid w:val="00AB321F"/>
    <w:rsid w:val="00AB3697"/>
    <w:rsid w:val="00AB4742"/>
    <w:rsid w:val="00AB6091"/>
    <w:rsid w:val="00AC086C"/>
    <w:rsid w:val="00AC16F3"/>
    <w:rsid w:val="00AC2718"/>
    <w:rsid w:val="00AC592A"/>
    <w:rsid w:val="00AC59C0"/>
    <w:rsid w:val="00AC7CEA"/>
    <w:rsid w:val="00AD046C"/>
    <w:rsid w:val="00AD0E18"/>
    <w:rsid w:val="00AD14BF"/>
    <w:rsid w:val="00AD1E66"/>
    <w:rsid w:val="00AD37A3"/>
    <w:rsid w:val="00AD5D54"/>
    <w:rsid w:val="00AD63CC"/>
    <w:rsid w:val="00AD735C"/>
    <w:rsid w:val="00AD789E"/>
    <w:rsid w:val="00AD7EF7"/>
    <w:rsid w:val="00AE0A82"/>
    <w:rsid w:val="00AE232F"/>
    <w:rsid w:val="00AE3F2A"/>
    <w:rsid w:val="00AE5219"/>
    <w:rsid w:val="00AF1A5C"/>
    <w:rsid w:val="00B016A2"/>
    <w:rsid w:val="00B05C27"/>
    <w:rsid w:val="00B06E6C"/>
    <w:rsid w:val="00B06FF1"/>
    <w:rsid w:val="00B07382"/>
    <w:rsid w:val="00B079F4"/>
    <w:rsid w:val="00B10697"/>
    <w:rsid w:val="00B140DE"/>
    <w:rsid w:val="00B17412"/>
    <w:rsid w:val="00B218F9"/>
    <w:rsid w:val="00B27F1A"/>
    <w:rsid w:val="00B3330F"/>
    <w:rsid w:val="00B337DF"/>
    <w:rsid w:val="00B3461B"/>
    <w:rsid w:val="00B34F22"/>
    <w:rsid w:val="00B3516A"/>
    <w:rsid w:val="00B379C0"/>
    <w:rsid w:val="00B37C9E"/>
    <w:rsid w:val="00B41342"/>
    <w:rsid w:val="00B416FA"/>
    <w:rsid w:val="00B41C03"/>
    <w:rsid w:val="00B43095"/>
    <w:rsid w:val="00B46164"/>
    <w:rsid w:val="00B53EA2"/>
    <w:rsid w:val="00B5435E"/>
    <w:rsid w:val="00B57942"/>
    <w:rsid w:val="00B603F3"/>
    <w:rsid w:val="00B6192E"/>
    <w:rsid w:val="00B64AEE"/>
    <w:rsid w:val="00B653BE"/>
    <w:rsid w:val="00B65432"/>
    <w:rsid w:val="00B7097E"/>
    <w:rsid w:val="00B711A2"/>
    <w:rsid w:val="00B73A4E"/>
    <w:rsid w:val="00B74A5D"/>
    <w:rsid w:val="00B74DD5"/>
    <w:rsid w:val="00B7529E"/>
    <w:rsid w:val="00B75D09"/>
    <w:rsid w:val="00B7684C"/>
    <w:rsid w:val="00B774AF"/>
    <w:rsid w:val="00B81D08"/>
    <w:rsid w:val="00B82D0D"/>
    <w:rsid w:val="00B852F1"/>
    <w:rsid w:val="00B85D82"/>
    <w:rsid w:val="00B8733D"/>
    <w:rsid w:val="00B874AE"/>
    <w:rsid w:val="00B90057"/>
    <w:rsid w:val="00B90C2C"/>
    <w:rsid w:val="00B95738"/>
    <w:rsid w:val="00B95B2A"/>
    <w:rsid w:val="00B95B2F"/>
    <w:rsid w:val="00B97740"/>
    <w:rsid w:val="00BA135C"/>
    <w:rsid w:val="00BA1A75"/>
    <w:rsid w:val="00BA2D8A"/>
    <w:rsid w:val="00BB42F4"/>
    <w:rsid w:val="00BB6D31"/>
    <w:rsid w:val="00BC1439"/>
    <w:rsid w:val="00BC3BC1"/>
    <w:rsid w:val="00BC3EE1"/>
    <w:rsid w:val="00BC50FE"/>
    <w:rsid w:val="00BC558F"/>
    <w:rsid w:val="00BC7606"/>
    <w:rsid w:val="00BD2AC8"/>
    <w:rsid w:val="00BD4228"/>
    <w:rsid w:val="00BD462B"/>
    <w:rsid w:val="00BD5898"/>
    <w:rsid w:val="00BD77E6"/>
    <w:rsid w:val="00BE39E2"/>
    <w:rsid w:val="00BE3EAF"/>
    <w:rsid w:val="00BE5293"/>
    <w:rsid w:val="00BE661A"/>
    <w:rsid w:val="00BE7BE0"/>
    <w:rsid w:val="00BE7EA1"/>
    <w:rsid w:val="00BF0144"/>
    <w:rsid w:val="00BF1EB0"/>
    <w:rsid w:val="00BF5716"/>
    <w:rsid w:val="00BF651F"/>
    <w:rsid w:val="00BF78CA"/>
    <w:rsid w:val="00BF7E99"/>
    <w:rsid w:val="00C00EA6"/>
    <w:rsid w:val="00C01E4B"/>
    <w:rsid w:val="00C01F9E"/>
    <w:rsid w:val="00C02F37"/>
    <w:rsid w:val="00C03FA9"/>
    <w:rsid w:val="00C11980"/>
    <w:rsid w:val="00C13F7B"/>
    <w:rsid w:val="00C14770"/>
    <w:rsid w:val="00C15E75"/>
    <w:rsid w:val="00C16FE3"/>
    <w:rsid w:val="00C16FFD"/>
    <w:rsid w:val="00C226A5"/>
    <w:rsid w:val="00C22961"/>
    <w:rsid w:val="00C23F20"/>
    <w:rsid w:val="00C240A0"/>
    <w:rsid w:val="00C2464F"/>
    <w:rsid w:val="00C25255"/>
    <w:rsid w:val="00C262FA"/>
    <w:rsid w:val="00C272CC"/>
    <w:rsid w:val="00C31DD6"/>
    <w:rsid w:val="00C32A38"/>
    <w:rsid w:val="00C330FB"/>
    <w:rsid w:val="00C335EF"/>
    <w:rsid w:val="00C35726"/>
    <w:rsid w:val="00C35A9E"/>
    <w:rsid w:val="00C3753B"/>
    <w:rsid w:val="00C378F7"/>
    <w:rsid w:val="00C403D9"/>
    <w:rsid w:val="00C414B0"/>
    <w:rsid w:val="00C4296C"/>
    <w:rsid w:val="00C4371A"/>
    <w:rsid w:val="00C43944"/>
    <w:rsid w:val="00C4575D"/>
    <w:rsid w:val="00C50810"/>
    <w:rsid w:val="00C521B0"/>
    <w:rsid w:val="00C53715"/>
    <w:rsid w:val="00C53A89"/>
    <w:rsid w:val="00C54EC7"/>
    <w:rsid w:val="00C56817"/>
    <w:rsid w:val="00C60F08"/>
    <w:rsid w:val="00C61767"/>
    <w:rsid w:val="00C61AE3"/>
    <w:rsid w:val="00C62978"/>
    <w:rsid w:val="00C64FC8"/>
    <w:rsid w:val="00C71239"/>
    <w:rsid w:val="00C764D4"/>
    <w:rsid w:val="00C7702F"/>
    <w:rsid w:val="00C774CB"/>
    <w:rsid w:val="00C8052C"/>
    <w:rsid w:val="00C80F93"/>
    <w:rsid w:val="00C82923"/>
    <w:rsid w:val="00C87319"/>
    <w:rsid w:val="00C90908"/>
    <w:rsid w:val="00C91AF9"/>
    <w:rsid w:val="00C92BF3"/>
    <w:rsid w:val="00C94111"/>
    <w:rsid w:val="00C94941"/>
    <w:rsid w:val="00C95D72"/>
    <w:rsid w:val="00C970BA"/>
    <w:rsid w:val="00CA05B9"/>
    <w:rsid w:val="00CA15A2"/>
    <w:rsid w:val="00CA3CE0"/>
    <w:rsid w:val="00CA582D"/>
    <w:rsid w:val="00CA65BF"/>
    <w:rsid w:val="00CB0499"/>
    <w:rsid w:val="00CB04AD"/>
    <w:rsid w:val="00CB173C"/>
    <w:rsid w:val="00CB51B5"/>
    <w:rsid w:val="00CC173E"/>
    <w:rsid w:val="00CC19AC"/>
    <w:rsid w:val="00CC2D35"/>
    <w:rsid w:val="00CC7611"/>
    <w:rsid w:val="00CC7847"/>
    <w:rsid w:val="00CD02BE"/>
    <w:rsid w:val="00CD089C"/>
    <w:rsid w:val="00CD09BF"/>
    <w:rsid w:val="00CD0BE8"/>
    <w:rsid w:val="00CD16A0"/>
    <w:rsid w:val="00CD16BA"/>
    <w:rsid w:val="00CD46A8"/>
    <w:rsid w:val="00CE0B70"/>
    <w:rsid w:val="00CE15C3"/>
    <w:rsid w:val="00CE3348"/>
    <w:rsid w:val="00CE6CC3"/>
    <w:rsid w:val="00CE77B5"/>
    <w:rsid w:val="00CF091B"/>
    <w:rsid w:val="00CF17FF"/>
    <w:rsid w:val="00CF5053"/>
    <w:rsid w:val="00CF74B5"/>
    <w:rsid w:val="00D1200C"/>
    <w:rsid w:val="00D13A67"/>
    <w:rsid w:val="00D14448"/>
    <w:rsid w:val="00D14A3E"/>
    <w:rsid w:val="00D15350"/>
    <w:rsid w:val="00D15390"/>
    <w:rsid w:val="00D171F1"/>
    <w:rsid w:val="00D17A19"/>
    <w:rsid w:val="00D21D82"/>
    <w:rsid w:val="00D221A5"/>
    <w:rsid w:val="00D24F47"/>
    <w:rsid w:val="00D2766A"/>
    <w:rsid w:val="00D3039D"/>
    <w:rsid w:val="00D32C3E"/>
    <w:rsid w:val="00D35AE9"/>
    <w:rsid w:val="00D35E0B"/>
    <w:rsid w:val="00D36613"/>
    <w:rsid w:val="00D37061"/>
    <w:rsid w:val="00D40FB0"/>
    <w:rsid w:val="00D41E66"/>
    <w:rsid w:val="00D5323A"/>
    <w:rsid w:val="00D5695A"/>
    <w:rsid w:val="00D61F7D"/>
    <w:rsid w:val="00D62EDF"/>
    <w:rsid w:val="00D6313C"/>
    <w:rsid w:val="00D63AC1"/>
    <w:rsid w:val="00D662C4"/>
    <w:rsid w:val="00D668F8"/>
    <w:rsid w:val="00D6697C"/>
    <w:rsid w:val="00D71E08"/>
    <w:rsid w:val="00D725AA"/>
    <w:rsid w:val="00D73BAE"/>
    <w:rsid w:val="00D74DD8"/>
    <w:rsid w:val="00D75E8F"/>
    <w:rsid w:val="00D7758D"/>
    <w:rsid w:val="00D8014E"/>
    <w:rsid w:val="00D85F84"/>
    <w:rsid w:val="00D90631"/>
    <w:rsid w:val="00D91D61"/>
    <w:rsid w:val="00D9217C"/>
    <w:rsid w:val="00D9244F"/>
    <w:rsid w:val="00D92C47"/>
    <w:rsid w:val="00D94356"/>
    <w:rsid w:val="00D96610"/>
    <w:rsid w:val="00D967AC"/>
    <w:rsid w:val="00DA61D0"/>
    <w:rsid w:val="00DA7C18"/>
    <w:rsid w:val="00DB0809"/>
    <w:rsid w:val="00DB2708"/>
    <w:rsid w:val="00DB3021"/>
    <w:rsid w:val="00DB33E7"/>
    <w:rsid w:val="00DB46BA"/>
    <w:rsid w:val="00DB677A"/>
    <w:rsid w:val="00DB6F3C"/>
    <w:rsid w:val="00DC064F"/>
    <w:rsid w:val="00DC2D46"/>
    <w:rsid w:val="00DC54DF"/>
    <w:rsid w:val="00DC5972"/>
    <w:rsid w:val="00DC6CB5"/>
    <w:rsid w:val="00DD09B7"/>
    <w:rsid w:val="00DD0CE6"/>
    <w:rsid w:val="00DD1A92"/>
    <w:rsid w:val="00DD1D41"/>
    <w:rsid w:val="00DD2973"/>
    <w:rsid w:val="00DD372D"/>
    <w:rsid w:val="00DD5DBD"/>
    <w:rsid w:val="00DD75B4"/>
    <w:rsid w:val="00DD77F5"/>
    <w:rsid w:val="00DE1AA9"/>
    <w:rsid w:val="00DE214C"/>
    <w:rsid w:val="00DE25F8"/>
    <w:rsid w:val="00DE2BE1"/>
    <w:rsid w:val="00DE2FA8"/>
    <w:rsid w:val="00DE3632"/>
    <w:rsid w:val="00DE380D"/>
    <w:rsid w:val="00DE3BCE"/>
    <w:rsid w:val="00DE3F65"/>
    <w:rsid w:val="00DE52CE"/>
    <w:rsid w:val="00DE61C1"/>
    <w:rsid w:val="00DE622C"/>
    <w:rsid w:val="00DF0173"/>
    <w:rsid w:val="00DF1D94"/>
    <w:rsid w:val="00DF3A07"/>
    <w:rsid w:val="00DF443F"/>
    <w:rsid w:val="00DF73D5"/>
    <w:rsid w:val="00E025E1"/>
    <w:rsid w:val="00E07184"/>
    <w:rsid w:val="00E075A8"/>
    <w:rsid w:val="00E07A66"/>
    <w:rsid w:val="00E13B9C"/>
    <w:rsid w:val="00E14567"/>
    <w:rsid w:val="00E15606"/>
    <w:rsid w:val="00E15827"/>
    <w:rsid w:val="00E21DB7"/>
    <w:rsid w:val="00E21DB9"/>
    <w:rsid w:val="00E22DE8"/>
    <w:rsid w:val="00E25CE7"/>
    <w:rsid w:val="00E27B4F"/>
    <w:rsid w:val="00E3097D"/>
    <w:rsid w:val="00E37731"/>
    <w:rsid w:val="00E417A6"/>
    <w:rsid w:val="00E4256E"/>
    <w:rsid w:val="00E56444"/>
    <w:rsid w:val="00E6270C"/>
    <w:rsid w:val="00E627D8"/>
    <w:rsid w:val="00E62BE3"/>
    <w:rsid w:val="00E64050"/>
    <w:rsid w:val="00E65D9D"/>
    <w:rsid w:val="00E65DF5"/>
    <w:rsid w:val="00E65ED2"/>
    <w:rsid w:val="00E66FF3"/>
    <w:rsid w:val="00E72992"/>
    <w:rsid w:val="00E75377"/>
    <w:rsid w:val="00E75749"/>
    <w:rsid w:val="00E75AAA"/>
    <w:rsid w:val="00E76F33"/>
    <w:rsid w:val="00E80B19"/>
    <w:rsid w:val="00E8212E"/>
    <w:rsid w:val="00E82C14"/>
    <w:rsid w:val="00E83070"/>
    <w:rsid w:val="00E835B3"/>
    <w:rsid w:val="00E85A5B"/>
    <w:rsid w:val="00E863DC"/>
    <w:rsid w:val="00E90977"/>
    <w:rsid w:val="00E92D70"/>
    <w:rsid w:val="00E93D20"/>
    <w:rsid w:val="00EA179B"/>
    <w:rsid w:val="00EA395A"/>
    <w:rsid w:val="00EA3991"/>
    <w:rsid w:val="00EB1777"/>
    <w:rsid w:val="00EB272C"/>
    <w:rsid w:val="00EB2CB6"/>
    <w:rsid w:val="00EB53B3"/>
    <w:rsid w:val="00EB6DC5"/>
    <w:rsid w:val="00EB7FBD"/>
    <w:rsid w:val="00EC0716"/>
    <w:rsid w:val="00EC2DB6"/>
    <w:rsid w:val="00EC2E65"/>
    <w:rsid w:val="00EC2E72"/>
    <w:rsid w:val="00EC61E8"/>
    <w:rsid w:val="00ED1130"/>
    <w:rsid w:val="00ED1D41"/>
    <w:rsid w:val="00ED2891"/>
    <w:rsid w:val="00ED2CDA"/>
    <w:rsid w:val="00ED3A03"/>
    <w:rsid w:val="00ED6F4B"/>
    <w:rsid w:val="00EE3236"/>
    <w:rsid w:val="00EE5B03"/>
    <w:rsid w:val="00EE5E1F"/>
    <w:rsid w:val="00EF073D"/>
    <w:rsid w:val="00EF0B46"/>
    <w:rsid w:val="00EF23BF"/>
    <w:rsid w:val="00EF405A"/>
    <w:rsid w:val="00EF5EB5"/>
    <w:rsid w:val="00EF62D4"/>
    <w:rsid w:val="00EF6DAF"/>
    <w:rsid w:val="00EF7D9E"/>
    <w:rsid w:val="00F004A3"/>
    <w:rsid w:val="00F03DF9"/>
    <w:rsid w:val="00F0475C"/>
    <w:rsid w:val="00F04A76"/>
    <w:rsid w:val="00F10F3C"/>
    <w:rsid w:val="00F11EA6"/>
    <w:rsid w:val="00F1389B"/>
    <w:rsid w:val="00F143EC"/>
    <w:rsid w:val="00F160C0"/>
    <w:rsid w:val="00F20896"/>
    <w:rsid w:val="00F24A1C"/>
    <w:rsid w:val="00F24F78"/>
    <w:rsid w:val="00F2502D"/>
    <w:rsid w:val="00F25400"/>
    <w:rsid w:val="00F274FD"/>
    <w:rsid w:val="00F30265"/>
    <w:rsid w:val="00F32927"/>
    <w:rsid w:val="00F35E13"/>
    <w:rsid w:val="00F47F78"/>
    <w:rsid w:val="00F5085B"/>
    <w:rsid w:val="00F524F0"/>
    <w:rsid w:val="00F53BFF"/>
    <w:rsid w:val="00F542A9"/>
    <w:rsid w:val="00F62E8C"/>
    <w:rsid w:val="00F634D9"/>
    <w:rsid w:val="00F63862"/>
    <w:rsid w:val="00F63D8E"/>
    <w:rsid w:val="00F71FF0"/>
    <w:rsid w:val="00F73445"/>
    <w:rsid w:val="00F767F3"/>
    <w:rsid w:val="00F80639"/>
    <w:rsid w:val="00F81CAF"/>
    <w:rsid w:val="00F848E2"/>
    <w:rsid w:val="00F86907"/>
    <w:rsid w:val="00F86FEC"/>
    <w:rsid w:val="00F87DC6"/>
    <w:rsid w:val="00F87FFA"/>
    <w:rsid w:val="00F9021E"/>
    <w:rsid w:val="00F90C2F"/>
    <w:rsid w:val="00F90CC2"/>
    <w:rsid w:val="00F94024"/>
    <w:rsid w:val="00F95C1F"/>
    <w:rsid w:val="00FA1D1B"/>
    <w:rsid w:val="00FA360A"/>
    <w:rsid w:val="00FA36D4"/>
    <w:rsid w:val="00FA5BA6"/>
    <w:rsid w:val="00FA62C4"/>
    <w:rsid w:val="00FB08DC"/>
    <w:rsid w:val="00FB0C65"/>
    <w:rsid w:val="00FB495F"/>
    <w:rsid w:val="00FB4ADB"/>
    <w:rsid w:val="00FB65A8"/>
    <w:rsid w:val="00FC3465"/>
    <w:rsid w:val="00FC58B5"/>
    <w:rsid w:val="00FC6E82"/>
    <w:rsid w:val="00FD0921"/>
    <w:rsid w:val="00FD0A57"/>
    <w:rsid w:val="00FD1259"/>
    <w:rsid w:val="00FD14A5"/>
    <w:rsid w:val="00FD1C77"/>
    <w:rsid w:val="00FD7931"/>
    <w:rsid w:val="00FD7B28"/>
    <w:rsid w:val="00FE03E0"/>
    <w:rsid w:val="00FE2AC0"/>
    <w:rsid w:val="00FE3333"/>
    <w:rsid w:val="00FE3E7B"/>
    <w:rsid w:val="00FE4ACF"/>
    <w:rsid w:val="00FE63D9"/>
    <w:rsid w:val="00FE7532"/>
    <w:rsid w:val="00FE7829"/>
    <w:rsid w:val="00FE7CC3"/>
    <w:rsid w:val="00FF18CC"/>
    <w:rsid w:val="00FF51F6"/>
    <w:rsid w:val="00FF54AE"/>
    <w:rsid w:val="00FF6BFB"/>
    <w:rsid w:val="00FF7414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23E250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  <w:u w:val="single"/>
      <w:lang w:val="es-ES"/>
    </w:rPr>
  </w:style>
  <w:style w:type="paragraph" w:styleId="Ttulo5">
    <w:name w:val="heading 5"/>
    <w:basedOn w:val="Normal"/>
    <w:next w:val="Normal"/>
    <w:qFormat/>
    <w:pPr>
      <w:keepNext/>
      <w:ind w:left="4248" w:firstLine="708"/>
      <w:outlineLvl w:val="4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AC16F3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link w:val="Ttulo9Car"/>
    <w:unhideWhenUsed/>
    <w:qFormat/>
    <w:rsid w:val="00062A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sid w:val="001C4927"/>
    <w:rPr>
      <w:rFonts w:ascii="Tahoma" w:hAnsi="Tahoma" w:cs="Tahoma"/>
      <w:sz w:val="16"/>
      <w:szCs w:val="16"/>
    </w:rPr>
  </w:style>
  <w:style w:type="character" w:customStyle="1" w:styleId="textopeq1">
    <w:name w:val="textopeq1"/>
    <w:rsid w:val="001247A8"/>
    <w:rPr>
      <w:color w:val="000000"/>
      <w:sz w:val="17"/>
      <w:szCs w:val="17"/>
    </w:rPr>
  </w:style>
  <w:style w:type="paragraph" w:customStyle="1" w:styleId="Default">
    <w:name w:val="Default"/>
    <w:rsid w:val="003B45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rsid w:val="00004B6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004B6D"/>
    <w:pPr>
      <w:ind w:left="720"/>
      <w:contextualSpacing/>
    </w:pPr>
  </w:style>
  <w:style w:type="numbering" w:customStyle="1" w:styleId="Estilo1">
    <w:name w:val="Estilo1"/>
    <w:uiPriority w:val="99"/>
    <w:rsid w:val="00756944"/>
    <w:pPr>
      <w:numPr>
        <w:numId w:val="2"/>
      </w:numPr>
    </w:pPr>
  </w:style>
  <w:style w:type="numbering" w:customStyle="1" w:styleId="Estilo2">
    <w:name w:val="Estilo2"/>
    <w:uiPriority w:val="99"/>
    <w:rsid w:val="005A35CA"/>
    <w:pPr>
      <w:numPr>
        <w:numId w:val="3"/>
      </w:numPr>
    </w:pPr>
  </w:style>
  <w:style w:type="numbering" w:customStyle="1" w:styleId="Estilo3">
    <w:name w:val="Estilo3"/>
    <w:uiPriority w:val="99"/>
    <w:rsid w:val="005A35CA"/>
    <w:pPr>
      <w:numPr>
        <w:numId w:val="5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EA2"/>
    <w:rPr>
      <w:lang w:val="es-ES_tradnl"/>
    </w:rPr>
  </w:style>
  <w:style w:type="character" w:customStyle="1" w:styleId="TextoindependienteCar">
    <w:name w:val="Texto independiente Car"/>
    <w:link w:val="Textoindependiente"/>
    <w:rsid w:val="00AB3697"/>
    <w:rPr>
      <w:rFonts w:ascii="Arial" w:hAnsi="Arial"/>
      <w:b/>
      <w:sz w:val="28"/>
      <w:lang w:val="es-ES_tradnl"/>
    </w:rPr>
  </w:style>
  <w:style w:type="character" w:styleId="Refdecomentario">
    <w:name w:val="annotation reference"/>
    <w:basedOn w:val="Fuentedeprrafopredeter"/>
    <w:rsid w:val="00AE232F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E232F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AE232F"/>
    <w:rPr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E232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E232F"/>
    <w:rPr>
      <w:b/>
      <w:bCs/>
      <w:sz w:val="24"/>
      <w:szCs w:val="24"/>
      <w:lang w:val="es-ES_tradnl"/>
    </w:rPr>
  </w:style>
  <w:style w:type="paragraph" w:customStyle="1" w:styleId="parrafo1">
    <w:name w:val="parrafo1"/>
    <w:basedOn w:val="Normal"/>
    <w:rsid w:val="00802548"/>
    <w:pPr>
      <w:spacing w:before="180" w:after="180"/>
      <w:ind w:firstLine="360"/>
      <w:jc w:val="both"/>
    </w:pPr>
    <w:rPr>
      <w:sz w:val="24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475081"/>
    <w:rPr>
      <w:lang w:val="es-ES_tradnl"/>
    </w:rPr>
  </w:style>
  <w:style w:type="character" w:customStyle="1" w:styleId="Ttulo7Car">
    <w:name w:val="Título 7 Car"/>
    <w:basedOn w:val="Fuentedeprrafopredeter"/>
    <w:link w:val="Ttulo7"/>
    <w:rsid w:val="00AC16F3"/>
    <w:rPr>
      <w:rFonts w:ascii="Arial" w:hAnsi="Arial" w:cs="Arial"/>
      <w:b/>
      <w:bCs/>
      <w:sz w:val="18"/>
    </w:rPr>
  </w:style>
  <w:style w:type="character" w:customStyle="1" w:styleId="Ttulo9Car">
    <w:name w:val="Título 9 Car"/>
    <w:basedOn w:val="Fuentedeprrafopredeter"/>
    <w:link w:val="Ttulo9"/>
    <w:rsid w:val="00062A7A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z w:val="1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sz w:val="24"/>
      <w:u w:val="single"/>
      <w:lang w:val="es-ES"/>
    </w:rPr>
  </w:style>
  <w:style w:type="paragraph" w:styleId="Ttulo5">
    <w:name w:val="heading 5"/>
    <w:basedOn w:val="Normal"/>
    <w:next w:val="Normal"/>
    <w:qFormat/>
    <w:pPr>
      <w:keepNext/>
      <w:ind w:left="4248" w:firstLine="708"/>
      <w:outlineLvl w:val="4"/>
    </w:pPr>
    <w:rPr>
      <w:sz w:val="24"/>
    </w:rPr>
  </w:style>
  <w:style w:type="paragraph" w:styleId="Ttulo7">
    <w:name w:val="heading 7"/>
    <w:basedOn w:val="Normal"/>
    <w:next w:val="Normal"/>
    <w:link w:val="Ttulo7Car"/>
    <w:qFormat/>
    <w:rsid w:val="00AC16F3"/>
    <w:pPr>
      <w:keepNext/>
      <w:widowControl w:val="0"/>
      <w:autoSpaceDE w:val="0"/>
      <w:autoSpaceDN w:val="0"/>
      <w:adjustRightInd w:val="0"/>
      <w:jc w:val="right"/>
      <w:outlineLvl w:val="6"/>
    </w:pPr>
    <w:rPr>
      <w:rFonts w:ascii="Arial" w:hAnsi="Arial" w:cs="Arial"/>
      <w:b/>
      <w:bCs/>
      <w:sz w:val="18"/>
      <w:lang w:val="es-ES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/>
      <w:b/>
      <w:snapToGrid w:val="0"/>
      <w:color w:val="000080"/>
      <w:sz w:val="22"/>
    </w:rPr>
  </w:style>
  <w:style w:type="paragraph" w:styleId="Ttulo9">
    <w:name w:val="heading 9"/>
    <w:basedOn w:val="Normal"/>
    <w:next w:val="Normal"/>
    <w:link w:val="Ttulo9Car"/>
    <w:unhideWhenUsed/>
    <w:qFormat/>
    <w:rsid w:val="00062A7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extodeglobo">
    <w:name w:val="Balloon Text"/>
    <w:basedOn w:val="Normal"/>
    <w:semiHidden/>
    <w:rsid w:val="001C4927"/>
    <w:rPr>
      <w:rFonts w:ascii="Tahoma" w:hAnsi="Tahoma" w:cs="Tahoma"/>
      <w:sz w:val="16"/>
      <w:szCs w:val="16"/>
    </w:rPr>
  </w:style>
  <w:style w:type="character" w:customStyle="1" w:styleId="textopeq1">
    <w:name w:val="textopeq1"/>
    <w:rsid w:val="001247A8"/>
    <w:rPr>
      <w:color w:val="000000"/>
      <w:sz w:val="17"/>
      <w:szCs w:val="17"/>
    </w:rPr>
  </w:style>
  <w:style w:type="paragraph" w:customStyle="1" w:styleId="Default">
    <w:name w:val="Default"/>
    <w:rsid w:val="003B45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visitado">
    <w:name w:val="FollowedHyperlink"/>
    <w:rsid w:val="00004B6D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004B6D"/>
    <w:pPr>
      <w:ind w:left="720"/>
      <w:contextualSpacing/>
    </w:pPr>
  </w:style>
  <w:style w:type="numbering" w:customStyle="1" w:styleId="Estilo1">
    <w:name w:val="Estilo1"/>
    <w:uiPriority w:val="99"/>
    <w:rsid w:val="00756944"/>
    <w:pPr>
      <w:numPr>
        <w:numId w:val="2"/>
      </w:numPr>
    </w:pPr>
  </w:style>
  <w:style w:type="numbering" w:customStyle="1" w:styleId="Estilo2">
    <w:name w:val="Estilo2"/>
    <w:uiPriority w:val="99"/>
    <w:rsid w:val="005A35CA"/>
    <w:pPr>
      <w:numPr>
        <w:numId w:val="3"/>
      </w:numPr>
    </w:pPr>
  </w:style>
  <w:style w:type="numbering" w:customStyle="1" w:styleId="Estilo3">
    <w:name w:val="Estilo3"/>
    <w:uiPriority w:val="99"/>
    <w:rsid w:val="005A35CA"/>
    <w:pPr>
      <w:numPr>
        <w:numId w:val="5"/>
      </w:numPr>
    </w:pPr>
  </w:style>
  <w:style w:type="character" w:customStyle="1" w:styleId="PiedepginaCar">
    <w:name w:val="Pie de página Car"/>
    <w:basedOn w:val="Fuentedeprrafopredeter"/>
    <w:link w:val="Piedepgina"/>
    <w:uiPriority w:val="99"/>
    <w:rsid w:val="00B53EA2"/>
    <w:rPr>
      <w:lang w:val="es-ES_tradnl"/>
    </w:rPr>
  </w:style>
  <w:style w:type="character" w:customStyle="1" w:styleId="TextoindependienteCar">
    <w:name w:val="Texto independiente Car"/>
    <w:link w:val="Textoindependiente"/>
    <w:rsid w:val="00AB3697"/>
    <w:rPr>
      <w:rFonts w:ascii="Arial" w:hAnsi="Arial"/>
      <w:b/>
      <w:sz w:val="28"/>
      <w:lang w:val="es-ES_tradnl"/>
    </w:rPr>
  </w:style>
  <w:style w:type="character" w:styleId="Refdecomentario">
    <w:name w:val="annotation reference"/>
    <w:basedOn w:val="Fuentedeprrafopredeter"/>
    <w:rsid w:val="00AE232F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AE232F"/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rsid w:val="00AE232F"/>
    <w:rPr>
      <w:sz w:val="24"/>
      <w:szCs w:val="24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AE232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E232F"/>
    <w:rPr>
      <w:b/>
      <w:bCs/>
      <w:sz w:val="24"/>
      <w:szCs w:val="24"/>
      <w:lang w:val="es-ES_tradnl"/>
    </w:rPr>
  </w:style>
  <w:style w:type="paragraph" w:customStyle="1" w:styleId="parrafo1">
    <w:name w:val="parrafo1"/>
    <w:basedOn w:val="Normal"/>
    <w:rsid w:val="00802548"/>
    <w:pPr>
      <w:spacing w:before="180" w:after="180"/>
      <w:ind w:firstLine="360"/>
      <w:jc w:val="both"/>
    </w:pPr>
    <w:rPr>
      <w:sz w:val="24"/>
      <w:szCs w:val="24"/>
      <w:lang w:val="es-ES"/>
    </w:rPr>
  </w:style>
  <w:style w:type="character" w:customStyle="1" w:styleId="EncabezadoCar">
    <w:name w:val="Encabezado Car"/>
    <w:link w:val="Encabezado"/>
    <w:uiPriority w:val="99"/>
    <w:rsid w:val="00475081"/>
    <w:rPr>
      <w:lang w:val="es-ES_tradnl"/>
    </w:rPr>
  </w:style>
  <w:style w:type="character" w:customStyle="1" w:styleId="Ttulo7Car">
    <w:name w:val="Título 7 Car"/>
    <w:basedOn w:val="Fuentedeprrafopredeter"/>
    <w:link w:val="Ttulo7"/>
    <w:rsid w:val="00AC16F3"/>
    <w:rPr>
      <w:rFonts w:ascii="Arial" w:hAnsi="Arial" w:cs="Arial"/>
      <w:b/>
      <w:bCs/>
      <w:sz w:val="18"/>
    </w:rPr>
  </w:style>
  <w:style w:type="character" w:customStyle="1" w:styleId="Ttulo9Car">
    <w:name w:val="Título 9 Car"/>
    <w:basedOn w:val="Fuentedeprrafopredeter"/>
    <w:link w:val="Ttulo9"/>
    <w:rsid w:val="00062A7A"/>
    <w:rPr>
      <w:rFonts w:asciiTheme="majorHAnsi" w:eastAsiaTheme="majorEastAsia" w:hAnsiTheme="majorHAnsi" w:cstheme="majorBidi"/>
      <w:i/>
      <w:iCs/>
      <w:color w:val="404040" w:themeColor="text1" w:themeTint="B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7C5C-0BAA-4DEA-A671-0FD6AE95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</Template>
  <TotalTime>21</TotalTime>
  <Pages>6</Pages>
  <Words>773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MINISTERIO DE CULTURA Y DEPORTE POR LA QUE SE CONVOCA EL CONCURSO DE PROYECTOS DE ANIMACIÓN A LA LECTURA MARÍA MOLINER EN MUNICIPIOS DE MENOS DE 50.000 HABITANTES CORRESPONDIENTE AL AÑO 2021</vt:lpstr>
    </vt:vector>
  </TitlesOfParts>
  <Company>MECD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MINISTERIO DE CULTURA Y DEPORTE POR LA QUE SE CONVOCA EL CONCURSO DE PROYECTOS DE ANIMACIÓN A LA LECTURA MARÍA MOLINER EN MUNICIPIOS DE MENOS DE 50.000 HABITANTES CORRESPONDIENTE AL AÑO 2021</dc:title>
  <dc:creator>Subdirección General de Promoción del Libro;la Lectura y las Letras Españolas</dc:creator>
  <cp:keywords>María Moliner, Premio, convocatoria, bibliotecas,</cp:keywords>
  <cp:lastModifiedBy>Ventura Saavedra Cristina</cp:lastModifiedBy>
  <cp:revision>9</cp:revision>
  <cp:lastPrinted>2021-11-23T08:57:00Z</cp:lastPrinted>
  <dcterms:created xsi:type="dcterms:W3CDTF">2021-11-25T08:58:00Z</dcterms:created>
  <dcterms:modified xsi:type="dcterms:W3CDTF">2022-03-02T06:41:00Z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rreo">
    <vt:lpwstr>ferias.libro@cll.mcu.es</vt:lpwstr>
  </property>
  <property fmtid="{D5CDD505-2E9C-101B-9397-08002B2CF9AE}" pid="3" name="calle">
    <vt:lpwstr>Santiago Rusiñol, 8</vt:lpwstr>
  </property>
  <property fmtid="{D5CDD505-2E9C-101B-9397-08002B2CF9AE}" pid="4" name="cp">
    <vt:lpwstr>28040- Madrid</vt:lpwstr>
  </property>
  <property fmtid="{D5CDD505-2E9C-101B-9397-08002B2CF9AE}" pid="5" name="telf">
    <vt:lpwstr>915368849</vt:lpwstr>
  </property>
  <property fmtid="{D5CDD505-2E9C-101B-9397-08002B2CF9AE}" pid="6" name="fax">
    <vt:lpwstr>915539990</vt:lpwstr>
  </property>
</Properties>
</file>